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14" w:type="dxa"/>
        <w:tblLook w:val="01E0"/>
      </w:tblPr>
      <w:tblGrid>
        <w:gridCol w:w="2957"/>
        <w:gridCol w:w="2957"/>
        <w:gridCol w:w="2957"/>
        <w:gridCol w:w="1671"/>
        <w:gridCol w:w="4320"/>
      </w:tblGrid>
      <w:tr w:rsidR="00507BFC" w:rsidTr="003D0B2A">
        <w:tc>
          <w:tcPr>
            <w:tcW w:w="2957" w:type="dxa"/>
          </w:tcPr>
          <w:p w:rsidR="00507BFC" w:rsidRPr="003D0B2A" w:rsidRDefault="00507BFC" w:rsidP="003D0B2A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507BFC" w:rsidRPr="003D0B2A" w:rsidRDefault="00507BFC" w:rsidP="003D0B2A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507BFC" w:rsidRPr="003D0B2A" w:rsidRDefault="00507BFC" w:rsidP="003D0B2A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:rsidR="00507BFC" w:rsidRPr="003D0B2A" w:rsidRDefault="00507BFC" w:rsidP="003D0B2A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507BFC" w:rsidRPr="003D0B2A" w:rsidRDefault="00507BFC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3D0B2A">
              <w:rPr>
                <w:rFonts w:ascii="PT Astra Serif" w:hAnsi="PT Astra Serif"/>
                <w:b/>
                <w:sz w:val="28"/>
                <w:szCs w:val="28"/>
              </w:rPr>
              <w:t>УТВЕРЖДАЮ</w:t>
            </w:r>
          </w:p>
          <w:p w:rsidR="00507BFC" w:rsidRPr="003D0B2A" w:rsidRDefault="00507BFC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3D0B2A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507BFC" w:rsidRPr="003D0B2A" w:rsidRDefault="00507BFC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3D0B2A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507BFC" w:rsidRPr="003D0B2A" w:rsidRDefault="00507BFC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3D0B2A">
              <w:rPr>
                <w:rFonts w:ascii="PT Astra Serif" w:hAnsi="PT Astra Serif"/>
                <w:b/>
                <w:sz w:val="28"/>
                <w:szCs w:val="28"/>
              </w:rPr>
              <w:t>«Тереньгульский район»</w:t>
            </w:r>
          </w:p>
          <w:p w:rsidR="00507BFC" w:rsidRPr="003D0B2A" w:rsidRDefault="00507BFC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3D0B2A">
              <w:rPr>
                <w:rFonts w:ascii="PT Astra Serif" w:hAnsi="PT Astra Serif"/>
                <w:b/>
                <w:sz w:val="28"/>
                <w:szCs w:val="28"/>
              </w:rPr>
              <w:t>____________ Г.А. Шерстнев</w:t>
            </w:r>
          </w:p>
          <w:p w:rsidR="00507BFC" w:rsidRPr="00EA5249" w:rsidRDefault="00507BFC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  <w:r w:rsidRPr="00EA5249">
              <w:rPr>
                <w:rFonts w:ascii="PT Astra Serif" w:hAnsi="PT Astra Serif"/>
                <w:b/>
                <w:sz w:val="28"/>
                <w:szCs w:val="28"/>
                <w:u w:val="single"/>
              </w:rPr>
              <w:t xml:space="preserve">                           18.10.2023 год</w:t>
            </w:r>
          </w:p>
          <w:p w:rsidR="00507BFC" w:rsidRPr="003D0B2A" w:rsidRDefault="00507BFC" w:rsidP="003D0B2A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507BFC" w:rsidRPr="004F17F5" w:rsidRDefault="00507BFC" w:rsidP="00E07067">
      <w:pPr>
        <w:jc w:val="right"/>
        <w:rPr>
          <w:rFonts w:ascii="PT Astra Serif" w:hAnsi="PT Astra Serif"/>
          <w:b/>
          <w:sz w:val="28"/>
          <w:szCs w:val="28"/>
        </w:rPr>
      </w:pPr>
    </w:p>
    <w:p w:rsidR="00507BFC" w:rsidRPr="00F45C26" w:rsidRDefault="00507BFC" w:rsidP="00E9188B">
      <w:pPr>
        <w:jc w:val="center"/>
        <w:rPr>
          <w:b/>
          <w:sz w:val="28"/>
          <w:szCs w:val="28"/>
        </w:rPr>
      </w:pPr>
      <w:r w:rsidRPr="00F45C26">
        <w:rPr>
          <w:b/>
          <w:sz w:val="28"/>
          <w:szCs w:val="28"/>
        </w:rPr>
        <w:t>ПРОГРАММА</w:t>
      </w:r>
    </w:p>
    <w:p w:rsidR="00507BFC" w:rsidRPr="00F45C26" w:rsidRDefault="00507BFC" w:rsidP="00E9188B">
      <w:pPr>
        <w:jc w:val="center"/>
        <w:rPr>
          <w:b/>
          <w:sz w:val="28"/>
          <w:szCs w:val="28"/>
        </w:rPr>
      </w:pPr>
      <w:r w:rsidRPr="00F45C26">
        <w:rPr>
          <w:b/>
          <w:sz w:val="28"/>
          <w:szCs w:val="28"/>
        </w:rPr>
        <w:t xml:space="preserve">проведения </w:t>
      </w:r>
      <w:bookmarkStart w:id="0" w:name="_GoBack"/>
      <w:bookmarkEnd w:id="0"/>
      <w:r w:rsidRPr="00F45C26">
        <w:rPr>
          <w:b/>
          <w:sz w:val="28"/>
          <w:szCs w:val="28"/>
        </w:rPr>
        <w:t>де</w:t>
      </w:r>
      <w:r>
        <w:rPr>
          <w:b/>
          <w:sz w:val="28"/>
          <w:szCs w:val="28"/>
        </w:rPr>
        <w:t>сятой</w:t>
      </w:r>
      <w:r w:rsidRPr="00F45C26">
        <w:rPr>
          <w:b/>
          <w:sz w:val="28"/>
          <w:szCs w:val="28"/>
        </w:rPr>
        <w:t xml:space="preserve"> недели региональной акции</w:t>
      </w:r>
    </w:p>
    <w:p w:rsidR="00507BFC" w:rsidRDefault="00507BFC" w:rsidP="00E9188B">
      <w:pPr>
        <w:jc w:val="center"/>
        <w:rPr>
          <w:b/>
          <w:sz w:val="28"/>
          <w:szCs w:val="28"/>
        </w:rPr>
      </w:pPr>
      <w:r w:rsidRPr="00F45C26">
        <w:rPr>
          <w:b/>
          <w:sz w:val="28"/>
          <w:szCs w:val="28"/>
        </w:rPr>
        <w:t xml:space="preserve">«Развитие финансовой грамотности и налоговой культуры в Ульяновской области» </w:t>
      </w:r>
    </w:p>
    <w:p w:rsidR="00507BFC" w:rsidRPr="00F45C26" w:rsidRDefault="00507BFC" w:rsidP="00E9188B">
      <w:pPr>
        <w:jc w:val="center"/>
        <w:rPr>
          <w:sz w:val="28"/>
          <w:szCs w:val="28"/>
        </w:rPr>
      </w:pPr>
      <w:r w:rsidRPr="00F45C26">
        <w:rPr>
          <w:b/>
          <w:sz w:val="28"/>
          <w:szCs w:val="28"/>
        </w:rPr>
        <w:t>по теме «</w:t>
      </w:r>
      <w:r w:rsidRPr="00E34209">
        <w:rPr>
          <w:rFonts w:ascii="PT Astra Serif" w:hAnsi="PT Astra Serif"/>
          <w:b/>
          <w:sz w:val="28"/>
          <w:szCs w:val="28"/>
        </w:rPr>
        <w:t>Налогообложение физических лиц и субъектов малого и среднего предпринимательства</w:t>
      </w:r>
      <w:r w:rsidRPr="00F45C26">
        <w:rPr>
          <w:b/>
          <w:sz w:val="28"/>
          <w:szCs w:val="28"/>
        </w:rPr>
        <w:t>»</w:t>
      </w:r>
    </w:p>
    <w:p w:rsidR="00507BFC" w:rsidRDefault="00507BFC" w:rsidP="00E9188B">
      <w:pPr>
        <w:jc w:val="center"/>
        <w:rPr>
          <w:b/>
          <w:sz w:val="28"/>
          <w:szCs w:val="28"/>
        </w:rPr>
      </w:pPr>
      <w:r w:rsidRPr="00F45C26">
        <w:rPr>
          <w:b/>
          <w:sz w:val="28"/>
          <w:szCs w:val="28"/>
        </w:rPr>
        <w:t xml:space="preserve">в муниципальном образовании «Тереньгульский район» </w:t>
      </w:r>
    </w:p>
    <w:p w:rsidR="00507BFC" w:rsidRPr="00F45C26" w:rsidRDefault="00507BFC" w:rsidP="00E9188B">
      <w:pPr>
        <w:jc w:val="center"/>
        <w:rPr>
          <w:b/>
          <w:sz w:val="28"/>
          <w:szCs w:val="28"/>
        </w:rPr>
      </w:pPr>
      <w:r w:rsidRPr="00F45C26">
        <w:rPr>
          <w:b/>
          <w:sz w:val="28"/>
          <w:szCs w:val="28"/>
        </w:rPr>
        <w:t>с 2</w:t>
      </w:r>
      <w:r>
        <w:rPr>
          <w:b/>
          <w:sz w:val="28"/>
          <w:szCs w:val="28"/>
        </w:rPr>
        <w:t>3.10.</w:t>
      </w:r>
      <w:r w:rsidRPr="00F45C26">
        <w:rPr>
          <w:b/>
          <w:sz w:val="28"/>
          <w:szCs w:val="28"/>
        </w:rPr>
        <w:t xml:space="preserve"> по 2</w:t>
      </w:r>
      <w:r>
        <w:rPr>
          <w:b/>
          <w:sz w:val="28"/>
          <w:szCs w:val="28"/>
        </w:rPr>
        <w:t>7.10.</w:t>
      </w:r>
      <w:r w:rsidRPr="00F45C26">
        <w:rPr>
          <w:b/>
          <w:sz w:val="28"/>
          <w:szCs w:val="28"/>
        </w:rPr>
        <w:t>2023 года</w:t>
      </w:r>
    </w:p>
    <w:p w:rsidR="00507BFC" w:rsidRDefault="00507BFC" w:rsidP="00E34209">
      <w:pPr>
        <w:jc w:val="center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4680"/>
        <w:gridCol w:w="6758"/>
      </w:tblGrid>
      <w:tr w:rsidR="00507BFC" w:rsidTr="003D0B2A">
        <w:tc>
          <w:tcPr>
            <w:tcW w:w="3348" w:type="dxa"/>
          </w:tcPr>
          <w:p w:rsidR="00507BFC" w:rsidRPr="003D0B2A" w:rsidRDefault="00507BFC" w:rsidP="003D0B2A">
            <w:pPr>
              <w:jc w:val="center"/>
              <w:rPr>
                <w:rFonts w:ascii="PT Astra Serif" w:hAnsi="PT Astra Serif"/>
              </w:rPr>
            </w:pPr>
            <w:r w:rsidRPr="003D0B2A">
              <w:rPr>
                <w:rFonts w:ascii="PT Astra Serif" w:hAnsi="PT Astra Serif"/>
              </w:rPr>
              <w:t>Целевая аудитория</w:t>
            </w:r>
          </w:p>
        </w:tc>
        <w:tc>
          <w:tcPr>
            <w:tcW w:w="4680" w:type="dxa"/>
          </w:tcPr>
          <w:p w:rsidR="00507BFC" w:rsidRPr="003D0B2A" w:rsidRDefault="00507BFC" w:rsidP="003D0B2A">
            <w:pPr>
              <w:jc w:val="center"/>
              <w:rPr>
                <w:rFonts w:ascii="PT Astra Serif" w:hAnsi="PT Astra Serif"/>
              </w:rPr>
            </w:pPr>
            <w:r w:rsidRPr="003D0B2A">
              <w:rPr>
                <w:rFonts w:ascii="PT Astra Serif" w:hAnsi="PT Astra Serif"/>
              </w:rPr>
              <w:t>Место проведения</w:t>
            </w:r>
          </w:p>
        </w:tc>
        <w:tc>
          <w:tcPr>
            <w:tcW w:w="6758" w:type="dxa"/>
          </w:tcPr>
          <w:p w:rsidR="00507BFC" w:rsidRPr="003D0B2A" w:rsidRDefault="00507BFC" w:rsidP="003D0B2A">
            <w:pPr>
              <w:jc w:val="center"/>
              <w:rPr>
                <w:rFonts w:ascii="PT Astra Serif" w:hAnsi="PT Astra Serif"/>
              </w:rPr>
            </w:pPr>
            <w:r w:rsidRPr="003D0B2A">
              <w:rPr>
                <w:rFonts w:ascii="PT Astra Serif" w:hAnsi="PT Astra Serif"/>
              </w:rPr>
              <w:t>Тема мероприятия, формат проведения</w:t>
            </w:r>
          </w:p>
        </w:tc>
      </w:tr>
      <w:tr w:rsidR="00507BFC" w:rsidTr="000854AA">
        <w:trPr>
          <w:trHeight w:val="1264"/>
        </w:trPr>
        <w:tc>
          <w:tcPr>
            <w:tcW w:w="3348" w:type="dxa"/>
          </w:tcPr>
          <w:p w:rsidR="00507BFC" w:rsidRPr="00E34209" w:rsidRDefault="00507BFC" w:rsidP="0008030C">
            <w:pPr>
              <w:jc w:val="both"/>
              <w:rPr>
                <w:rFonts w:ascii="PT Astra Serif" w:hAnsi="PT Astra Serif"/>
              </w:rPr>
            </w:pPr>
            <w:r w:rsidRPr="00E34209">
              <w:rPr>
                <w:rFonts w:ascii="PT Astra Serif" w:hAnsi="PT Astra Serif"/>
              </w:rPr>
              <w:t>Пенсионеры и люди предпенсионного возраста</w:t>
            </w:r>
          </w:p>
          <w:p w:rsidR="00507BFC" w:rsidRPr="00E34209" w:rsidRDefault="00507BFC" w:rsidP="0008030C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680" w:type="dxa"/>
          </w:tcPr>
          <w:p w:rsidR="00507BFC" w:rsidRDefault="00507BFC" w:rsidP="007833CB">
            <w:pPr>
              <w:jc w:val="both"/>
              <w:rPr>
                <w:rFonts w:ascii="PT Astra Serif" w:hAnsi="PT Astra Serif"/>
              </w:rPr>
            </w:pPr>
            <w:r w:rsidRPr="00E34209">
              <w:rPr>
                <w:rFonts w:ascii="PT Astra Serif" w:hAnsi="PT Astra Serif"/>
              </w:rPr>
              <w:t>с. Белогорск</w:t>
            </w:r>
            <w:r>
              <w:rPr>
                <w:rFonts w:ascii="PT Astra Serif" w:hAnsi="PT Astra Serif"/>
              </w:rPr>
              <w:t xml:space="preserve"> (здание администрации)</w:t>
            </w:r>
          </w:p>
          <w:p w:rsidR="00507BFC" w:rsidRDefault="00507BFC" w:rsidP="007833C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с. Михайловка (здание администрации)</w:t>
            </w:r>
          </w:p>
          <w:p w:rsidR="00507BFC" w:rsidRDefault="00507BFC" w:rsidP="007833CB">
            <w:pPr>
              <w:jc w:val="both"/>
              <w:rPr>
                <w:rFonts w:ascii="PT Astra Serif" w:hAnsi="PT Astra Serif"/>
              </w:rPr>
            </w:pPr>
          </w:p>
          <w:p w:rsidR="00507BFC" w:rsidRPr="00E34209" w:rsidRDefault="00507BFC" w:rsidP="009A415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cs="PT Astra Serif"/>
                <w:sz w:val="22"/>
                <w:szCs w:val="22"/>
              </w:rPr>
              <w:t>Здание МУК «КДЦ» р.п. Тереньга Креативное пространство «Третье место»</w:t>
            </w:r>
          </w:p>
          <w:p w:rsidR="00507BFC" w:rsidRPr="003D0B2A" w:rsidRDefault="00507BFC" w:rsidP="007833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758" w:type="dxa"/>
          </w:tcPr>
          <w:p w:rsidR="00507BFC" w:rsidRDefault="00507BFC" w:rsidP="007833C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Беседа-предупреждение «Осторожно, финансовые мошенники!»;</w:t>
            </w:r>
          </w:p>
          <w:p w:rsidR="00507BFC" w:rsidRPr="0008030C" w:rsidRDefault="00507BFC" w:rsidP="007833C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беседа о </w:t>
            </w:r>
            <w:r>
              <w:rPr>
                <w:rFonts w:cs="PT Astra Serif"/>
                <w:color w:val="000000"/>
                <w:sz w:val="22"/>
                <w:szCs w:val="22"/>
              </w:rPr>
              <w:t>новом налоговом режиме «налог на профессиональный доход» с разъяснением подробной информации о регистрации и ведении бизнеса в качестве «самозанятого»</w:t>
            </w:r>
          </w:p>
        </w:tc>
      </w:tr>
      <w:tr w:rsidR="00507BFC" w:rsidTr="003D0B2A">
        <w:tc>
          <w:tcPr>
            <w:tcW w:w="3348" w:type="dxa"/>
          </w:tcPr>
          <w:p w:rsidR="00507BFC" w:rsidRPr="00E34209" w:rsidRDefault="00507BFC" w:rsidP="0008030C">
            <w:pPr>
              <w:jc w:val="both"/>
              <w:rPr>
                <w:rFonts w:ascii="PT Astra Serif" w:hAnsi="PT Astra Serif"/>
              </w:rPr>
            </w:pPr>
            <w:r w:rsidRPr="00E34209">
              <w:rPr>
                <w:rFonts w:ascii="PT Astra Serif" w:hAnsi="PT Astra Serif"/>
              </w:rPr>
              <w:t>Взрослое (экономически активное) население</w:t>
            </w:r>
          </w:p>
          <w:p w:rsidR="00507BFC" w:rsidRPr="00E34209" w:rsidRDefault="00507BFC" w:rsidP="0008030C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680" w:type="dxa"/>
          </w:tcPr>
          <w:p w:rsidR="00507BFC" w:rsidRDefault="00507BFC" w:rsidP="007833CB">
            <w:pPr>
              <w:jc w:val="both"/>
              <w:rPr>
                <w:rFonts w:ascii="PT Astra Serif" w:hAnsi="PT Astra Serif"/>
              </w:rPr>
            </w:pPr>
            <w:r w:rsidRPr="00E34209">
              <w:rPr>
                <w:rFonts w:ascii="PT Astra Serif" w:hAnsi="PT Astra Serif"/>
              </w:rPr>
              <w:t>с. Белогорск</w:t>
            </w:r>
            <w:r>
              <w:rPr>
                <w:rFonts w:ascii="PT Astra Serif" w:hAnsi="PT Astra Serif"/>
              </w:rPr>
              <w:t xml:space="preserve"> (здание администрации)</w:t>
            </w:r>
          </w:p>
          <w:p w:rsidR="00507BFC" w:rsidRDefault="00507BFC" w:rsidP="007833C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с. Михайловка (здание администрации)</w:t>
            </w:r>
          </w:p>
          <w:p w:rsidR="00507BFC" w:rsidRPr="00E34209" w:rsidRDefault="00507BFC" w:rsidP="007833CB">
            <w:pPr>
              <w:jc w:val="both"/>
              <w:rPr>
                <w:rFonts w:ascii="PT Astra Serif" w:hAnsi="PT Astra Serif"/>
              </w:rPr>
            </w:pPr>
          </w:p>
          <w:p w:rsidR="00507BFC" w:rsidRDefault="00507BFC" w:rsidP="009A4150">
            <w:pPr>
              <w:widowControl w:val="0"/>
              <w:jc w:val="both"/>
              <w:rPr>
                <w:rFonts w:cs="PT Astra Serif"/>
              </w:rPr>
            </w:pPr>
            <w:r>
              <w:rPr>
                <w:rFonts w:cs="PT Astra Serif"/>
              </w:rPr>
              <w:t>Р.п. Тереньга</w:t>
            </w:r>
          </w:p>
          <w:p w:rsidR="00507BFC" w:rsidRPr="003D0B2A" w:rsidRDefault="00507BFC" w:rsidP="007833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758" w:type="dxa"/>
          </w:tcPr>
          <w:p w:rsidR="00507BFC" w:rsidRDefault="00507BFC" w:rsidP="007833C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Беседа о планировании бюджета населения;</w:t>
            </w:r>
          </w:p>
          <w:p w:rsidR="00507BFC" w:rsidRDefault="00507BFC" w:rsidP="007833C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разъяснение по теме «Формирование финансовой культуры населения»;</w:t>
            </w:r>
          </w:p>
          <w:p w:rsidR="00507BFC" w:rsidRDefault="00507BFC" w:rsidP="007833CB">
            <w:pPr>
              <w:jc w:val="both"/>
            </w:pPr>
            <w:r>
              <w:rPr>
                <w:rFonts w:ascii="PT Astra Serif" w:hAnsi="PT Astra Serif"/>
              </w:rPr>
              <w:t xml:space="preserve">- </w:t>
            </w:r>
            <w:r>
              <w:t>вручение памяток и листовок физическим лицам и индивидуальным предпринимателям о необходимости своевременной уплаты налогов;</w:t>
            </w:r>
          </w:p>
          <w:p w:rsidR="00507BFC" w:rsidRPr="003D0B2A" w:rsidRDefault="00507BFC" w:rsidP="007833CB">
            <w:pPr>
              <w:jc w:val="both"/>
              <w:rPr>
                <w:rFonts w:ascii="PT Astra Serif" w:hAnsi="PT Astra Serif"/>
              </w:rPr>
            </w:pPr>
            <w:r>
              <w:t>- п</w:t>
            </w:r>
            <w:r>
              <w:rPr>
                <w:rFonts w:ascii="PT Astra Serif;Times New Roman" w:hAnsi="PT Astra Serif;Times New Roman" w:cs="PT Astra Serif;Times New Roman"/>
              </w:rPr>
              <w:t>убликации в СМИ на тему: «Действующие налоговые режимы»</w:t>
            </w:r>
          </w:p>
        </w:tc>
      </w:tr>
      <w:tr w:rsidR="00507BFC" w:rsidTr="003D0B2A">
        <w:tc>
          <w:tcPr>
            <w:tcW w:w="3348" w:type="dxa"/>
          </w:tcPr>
          <w:p w:rsidR="00507BFC" w:rsidRPr="00E34209" w:rsidRDefault="00507BFC" w:rsidP="0008030C">
            <w:pPr>
              <w:jc w:val="both"/>
              <w:rPr>
                <w:rFonts w:ascii="PT Astra Serif" w:hAnsi="PT Astra Serif"/>
              </w:rPr>
            </w:pPr>
            <w:r w:rsidRPr="00E34209">
              <w:rPr>
                <w:rFonts w:ascii="PT Astra Serif" w:hAnsi="PT Astra Serif"/>
              </w:rPr>
              <w:t>Субъекты малого и среднего предпринимательства, индивидуальные предприниматели и самозанятые граждане</w:t>
            </w:r>
          </w:p>
        </w:tc>
        <w:tc>
          <w:tcPr>
            <w:tcW w:w="4680" w:type="dxa"/>
          </w:tcPr>
          <w:p w:rsidR="00507BFC" w:rsidRDefault="00507BFC" w:rsidP="007833CB">
            <w:pPr>
              <w:jc w:val="both"/>
            </w:pPr>
            <w:r>
              <w:t>АНО «Центр развития предпринимательства»</w:t>
            </w:r>
          </w:p>
          <w:p w:rsidR="00507BFC" w:rsidRDefault="00507BFC" w:rsidP="007833CB">
            <w:pPr>
              <w:jc w:val="both"/>
            </w:pPr>
          </w:p>
          <w:p w:rsidR="00507BFC" w:rsidRDefault="00507BFC" w:rsidP="007833CB">
            <w:pPr>
              <w:jc w:val="both"/>
            </w:pPr>
          </w:p>
          <w:p w:rsidR="00507BFC" w:rsidRDefault="00507BFC" w:rsidP="007833CB">
            <w:pPr>
              <w:jc w:val="both"/>
            </w:pPr>
          </w:p>
          <w:p w:rsidR="00507BFC" w:rsidRDefault="00507BFC" w:rsidP="007833CB">
            <w:pPr>
              <w:jc w:val="both"/>
            </w:pPr>
          </w:p>
          <w:p w:rsidR="00507BFC" w:rsidRDefault="00507BFC" w:rsidP="007833C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Объекты торговли с. Красноборск, с. Зеленец</w:t>
            </w:r>
          </w:p>
          <w:p w:rsidR="00507BFC" w:rsidRDefault="00507BFC" w:rsidP="007833CB">
            <w:pPr>
              <w:jc w:val="both"/>
              <w:rPr>
                <w:rFonts w:ascii="PT Astra Serif" w:hAnsi="PT Astra Serif"/>
              </w:rPr>
            </w:pPr>
            <w:r>
              <w:rPr>
                <w:rFonts w:cs="PT Astra Serif"/>
              </w:rPr>
              <w:t>Здание администрации МО «Тереньгульский район»</w:t>
            </w:r>
          </w:p>
          <w:p w:rsidR="00507BFC" w:rsidRPr="003D0B2A" w:rsidRDefault="00507BFC" w:rsidP="009A415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6758" w:type="dxa"/>
          </w:tcPr>
          <w:p w:rsidR="00507BFC" w:rsidRDefault="00507BFC" w:rsidP="007833CB">
            <w:pPr>
              <w:jc w:val="both"/>
              <w:rPr>
                <w:rFonts w:cs="PT Astra Serif;Times New Roman"/>
              </w:rPr>
            </w:pPr>
            <w:r>
              <w:rPr>
                <w:rFonts w:ascii="PT Astra Serif" w:hAnsi="PT Astra Serif"/>
              </w:rPr>
              <w:t xml:space="preserve">- </w:t>
            </w:r>
            <w:r>
              <w:rPr>
                <w:rFonts w:ascii="PT Astra Serif;Times New Roman" w:hAnsi="PT Astra Serif;Times New Roman" w:cs="PT Astra Serif;Times New Roman"/>
              </w:rPr>
              <w:t>«День открытых дверей»</w:t>
            </w:r>
            <w:r>
              <w:rPr>
                <w:rFonts w:cs="PT Astra Serif;Times New Roman"/>
              </w:rPr>
              <w:t xml:space="preserve"> </w:t>
            </w:r>
            <w:r>
              <w:rPr>
                <w:rFonts w:ascii="PT Astra Serif;Times New Roman" w:hAnsi="PT Astra Serif;Times New Roman" w:cs="PT Astra Serif;Times New Roman"/>
              </w:rPr>
              <w:t>-</w:t>
            </w:r>
            <w:r>
              <w:rPr>
                <w:rFonts w:cs="PT Astra Serif;Times New Roman"/>
              </w:rPr>
              <w:t xml:space="preserve"> </w:t>
            </w:r>
            <w:r>
              <w:rPr>
                <w:rFonts w:ascii="PT Astra Serif;Times New Roman" w:hAnsi="PT Astra Serif;Times New Roman" w:cs="PT Astra Serif;Times New Roman"/>
              </w:rPr>
              <w:t>приём граждан по вопросам открытия бизнеса, оформления ИП, «самозанятых», а также о мерах поддержки бизнеса, реализуемых на территории Ульяновской области, в том числе о получении поддержки граждан в виде государственного социального контракта, консультирование по действующим налоговым режимам</w:t>
            </w:r>
            <w:r>
              <w:rPr>
                <w:rFonts w:cs="PT Astra Serif;Times New Roman"/>
              </w:rPr>
              <w:t>;</w:t>
            </w:r>
          </w:p>
          <w:p w:rsidR="00507BFC" w:rsidRDefault="00507BFC" w:rsidP="007833CB">
            <w:pPr>
              <w:jc w:val="both"/>
              <w:rPr>
                <w:rFonts w:cs="PT Astra Serif"/>
              </w:rPr>
            </w:pPr>
            <w:r>
              <w:t xml:space="preserve">- </w:t>
            </w:r>
            <w:r>
              <w:rPr>
                <w:rFonts w:cs="PT Astra Serif"/>
              </w:rPr>
              <w:t>Посещение объектов торговли с целью мониторинга цен и  легализации неформальной занятости;</w:t>
            </w:r>
          </w:p>
          <w:p w:rsidR="00507BFC" w:rsidRDefault="00507BFC" w:rsidP="007833CB">
            <w:pPr>
              <w:jc w:val="both"/>
              <w:rPr>
                <w:rFonts w:cs="PT Astra Serif"/>
              </w:rPr>
            </w:pPr>
            <w:r>
              <w:rPr>
                <w:rFonts w:cs="PT Astra Serif"/>
              </w:rPr>
              <w:t>- Заседание Совета по развитию малого и среднего предпринимательства;</w:t>
            </w:r>
          </w:p>
          <w:p w:rsidR="00507BFC" w:rsidRPr="009A4150" w:rsidRDefault="00507BFC" w:rsidP="007833CB">
            <w:pPr>
              <w:jc w:val="both"/>
            </w:pPr>
          </w:p>
        </w:tc>
      </w:tr>
      <w:tr w:rsidR="00507BFC" w:rsidTr="003D0B2A">
        <w:tc>
          <w:tcPr>
            <w:tcW w:w="3348" w:type="dxa"/>
          </w:tcPr>
          <w:p w:rsidR="00507BFC" w:rsidRPr="00E34209" w:rsidRDefault="00507BFC" w:rsidP="0008030C">
            <w:pPr>
              <w:jc w:val="both"/>
              <w:rPr>
                <w:rFonts w:ascii="PT Astra Serif" w:hAnsi="PT Astra Serif"/>
              </w:rPr>
            </w:pPr>
            <w:r w:rsidRPr="00E34209">
              <w:rPr>
                <w:rFonts w:ascii="PT Astra Serif" w:hAnsi="PT Astra Serif"/>
              </w:rPr>
              <w:t>Люди с ограниченными возможностями здоровья</w:t>
            </w:r>
          </w:p>
        </w:tc>
        <w:tc>
          <w:tcPr>
            <w:tcW w:w="4680" w:type="dxa"/>
          </w:tcPr>
          <w:p w:rsidR="00507BFC" w:rsidRPr="003D0B2A" w:rsidRDefault="00507BFC" w:rsidP="007833CB">
            <w:pPr>
              <w:jc w:val="both"/>
              <w:rPr>
                <w:rFonts w:ascii="PT Astra Serif" w:hAnsi="PT Astra Serif"/>
              </w:rPr>
            </w:pPr>
            <w:r>
              <w:t>Детский отдел Центральной библиотеки имени И. А. Крылова</w:t>
            </w:r>
          </w:p>
        </w:tc>
        <w:tc>
          <w:tcPr>
            <w:tcW w:w="6758" w:type="dxa"/>
          </w:tcPr>
          <w:p w:rsidR="00507BFC" w:rsidRPr="003D0B2A" w:rsidRDefault="00507BFC" w:rsidP="007833CB">
            <w:pPr>
              <w:jc w:val="both"/>
              <w:rPr>
                <w:rFonts w:ascii="PT Astra Serif" w:hAnsi="PT Astra Serif"/>
              </w:rPr>
            </w:pPr>
            <w:r>
              <w:t>- Час финансовой грамотности «Путешествие в мир налогов»</w:t>
            </w:r>
          </w:p>
        </w:tc>
      </w:tr>
      <w:tr w:rsidR="00507BFC" w:rsidTr="003D0B2A">
        <w:tc>
          <w:tcPr>
            <w:tcW w:w="3348" w:type="dxa"/>
          </w:tcPr>
          <w:p w:rsidR="00507BFC" w:rsidRDefault="00507BFC" w:rsidP="0008030C">
            <w:pPr>
              <w:jc w:val="both"/>
              <w:rPr>
                <w:rFonts w:ascii="PT Astra Serif" w:hAnsi="PT Astra Serif"/>
              </w:rPr>
            </w:pPr>
            <w:r w:rsidRPr="00E34209">
              <w:rPr>
                <w:rFonts w:ascii="PT Astra Serif" w:hAnsi="PT Astra Serif"/>
              </w:rPr>
              <w:t>Волонтеры финансового просвещения</w:t>
            </w:r>
          </w:p>
          <w:p w:rsidR="00507BFC" w:rsidRPr="00E34209" w:rsidRDefault="00507BFC" w:rsidP="0008030C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680" w:type="dxa"/>
          </w:tcPr>
          <w:p w:rsidR="00507BFC" w:rsidRPr="003D0B2A" w:rsidRDefault="00507BFC" w:rsidP="007833C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6758" w:type="dxa"/>
          </w:tcPr>
          <w:p w:rsidR="00507BFC" w:rsidRPr="003D0B2A" w:rsidRDefault="00507BFC" w:rsidP="007833C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507BFC" w:rsidTr="003D0B2A">
        <w:tc>
          <w:tcPr>
            <w:tcW w:w="3348" w:type="dxa"/>
          </w:tcPr>
          <w:p w:rsidR="00507BFC" w:rsidRPr="00E34209" w:rsidRDefault="00507BFC" w:rsidP="0008030C">
            <w:pPr>
              <w:jc w:val="both"/>
              <w:rPr>
                <w:rFonts w:ascii="PT Astra Serif" w:hAnsi="PT Astra Serif"/>
              </w:rPr>
            </w:pPr>
            <w:r w:rsidRPr="00E34209">
              <w:rPr>
                <w:rFonts w:ascii="PT Astra Serif" w:hAnsi="PT Astra Serif"/>
              </w:rPr>
              <w:t>Граждане, стоящие на учете в службах занятости (безработные)</w:t>
            </w:r>
          </w:p>
          <w:p w:rsidR="00507BFC" w:rsidRPr="00E34209" w:rsidRDefault="00507BFC" w:rsidP="0008030C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680" w:type="dxa"/>
          </w:tcPr>
          <w:p w:rsidR="00507BFC" w:rsidRPr="003D0B2A" w:rsidRDefault="00507BFC" w:rsidP="007833CB">
            <w:pPr>
              <w:jc w:val="both"/>
              <w:rPr>
                <w:rFonts w:ascii="PT Astra Serif" w:hAnsi="PT Astra Serif"/>
              </w:rPr>
            </w:pPr>
            <w:r>
              <w:rPr>
                <w:rFonts w:cs="PT Astra Serif"/>
              </w:rPr>
              <w:t>Здание администрации МО «Красноборское сельское поселение»</w:t>
            </w:r>
          </w:p>
        </w:tc>
        <w:tc>
          <w:tcPr>
            <w:tcW w:w="6758" w:type="dxa"/>
          </w:tcPr>
          <w:p w:rsidR="00507BFC" w:rsidRPr="003D0B2A" w:rsidRDefault="00507BFC" w:rsidP="007833C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встреча с населением </w:t>
            </w:r>
            <w:r>
              <w:rPr>
                <w:rFonts w:cs="PT Astra Serif"/>
              </w:rPr>
              <w:t>с целью привлечения потенциальных получателей социального контракта по различным направлениям (ЛПХ, поиск работы, открытие бизнеса) одним из главных условий которых является регистрация в качестве ИП и «самозанятого»</w:t>
            </w:r>
          </w:p>
        </w:tc>
      </w:tr>
      <w:tr w:rsidR="00507BFC" w:rsidTr="003D0B2A">
        <w:tc>
          <w:tcPr>
            <w:tcW w:w="3348" w:type="dxa"/>
          </w:tcPr>
          <w:p w:rsidR="00507BFC" w:rsidRPr="00E34209" w:rsidRDefault="00507BFC" w:rsidP="0008030C">
            <w:pPr>
              <w:jc w:val="both"/>
              <w:rPr>
                <w:rFonts w:ascii="PT Astra Serif" w:hAnsi="PT Astra Serif"/>
              </w:rPr>
            </w:pPr>
            <w:r w:rsidRPr="00E34209">
              <w:rPr>
                <w:rFonts w:ascii="PT Astra Serif" w:hAnsi="PT Astra Serif"/>
              </w:rPr>
              <w:t>Обучающиеся общеобразовательных организаций (дошкольники и школьники)</w:t>
            </w:r>
          </w:p>
          <w:p w:rsidR="00507BFC" w:rsidRPr="00E34209" w:rsidRDefault="00507BFC" w:rsidP="0008030C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680" w:type="dxa"/>
          </w:tcPr>
          <w:p w:rsidR="00507BFC" w:rsidRDefault="00507BFC" w:rsidP="0008030C">
            <w:pPr>
              <w:jc w:val="both"/>
              <w:rPr>
                <w:rFonts w:ascii="PT Astra Serif" w:hAnsi="PT Astra Serif"/>
              </w:rPr>
            </w:pPr>
            <w:r w:rsidRPr="0008030C">
              <w:rPr>
                <w:rFonts w:ascii="PT Astra Serif" w:hAnsi="PT Astra Serif"/>
              </w:rPr>
              <w:t>МОУ Ясашно-Ташлинская СОШ</w:t>
            </w:r>
          </w:p>
          <w:p w:rsidR="00507BFC" w:rsidRDefault="00507BFC" w:rsidP="0008030C">
            <w:pPr>
              <w:jc w:val="both"/>
              <w:rPr>
                <w:rFonts w:ascii="PT Astra Serif" w:hAnsi="PT Astra Serif"/>
              </w:rPr>
            </w:pPr>
          </w:p>
          <w:p w:rsidR="00507BFC" w:rsidRDefault="00507BFC" w:rsidP="0008030C">
            <w:pPr>
              <w:jc w:val="both"/>
              <w:rPr>
                <w:rFonts w:ascii="PT Astra Serif" w:hAnsi="PT Astra Serif"/>
              </w:rPr>
            </w:pPr>
          </w:p>
          <w:p w:rsidR="00507BFC" w:rsidRDefault="00507BFC" w:rsidP="0008030C">
            <w:pPr>
              <w:jc w:val="both"/>
              <w:rPr>
                <w:rFonts w:ascii="PT Astra Serif" w:hAnsi="PT Astra Serif"/>
              </w:rPr>
            </w:pPr>
            <w:r w:rsidRPr="0008030C">
              <w:rPr>
                <w:rFonts w:ascii="PT Astra Serif" w:hAnsi="PT Astra Serif"/>
              </w:rPr>
              <w:t>МДОУ Тереньгульский детский сад "Солнышко"</w:t>
            </w:r>
          </w:p>
          <w:p w:rsidR="00507BFC" w:rsidRDefault="00507BFC" w:rsidP="0008030C">
            <w:pPr>
              <w:jc w:val="both"/>
              <w:rPr>
                <w:rFonts w:ascii="PT Astra Serif" w:hAnsi="PT Astra Serif"/>
              </w:rPr>
            </w:pPr>
            <w:r w:rsidRPr="0008030C">
              <w:rPr>
                <w:rFonts w:ascii="PT Astra Serif" w:hAnsi="PT Astra Serif"/>
              </w:rPr>
              <w:t>МОУ Солдатскоташлинская СОШ</w:t>
            </w:r>
          </w:p>
          <w:p w:rsidR="00507BFC" w:rsidRDefault="00507BFC" w:rsidP="0008030C">
            <w:pPr>
              <w:jc w:val="both"/>
              <w:rPr>
                <w:rFonts w:ascii="PT Astra Serif" w:hAnsi="PT Astra Serif"/>
              </w:rPr>
            </w:pPr>
          </w:p>
          <w:p w:rsidR="00507BFC" w:rsidRDefault="00507BFC" w:rsidP="0008030C">
            <w:pPr>
              <w:jc w:val="both"/>
              <w:rPr>
                <w:rFonts w:ascii="PT Astra Serif" w:hAnsi="PT Astra Serif"/>
              </w:rPr>
            </w:pPr>
            <w:r w:rsidRPr="0008030C">
              <w:rPr>
                <w:rFonts w:ascii="PT Astra Serif" w:hAnsi="PT Astra Serif"/>
              </w:rPr>
              <w:t>МОУ Сосновская СОШ</w:t>
            </w:r>
          </w:p>
          <w:p w:rsidR="00507BFC" w:rsidRDefault="00507BFC" w:rsidP="0008030C">
            <w:pPr>
              <w:jc w:val="both"/>
              <w:rPr>
                <w:rFonts w:ascii="PT Astra Serif" w:hAnsi="PT Astra Serif"/>
              </w:rPr>
            </w:pPr>
          </w:p>
          <w:p w:rsidR="00507BFC" w:rsidRDefault="00507BFC" w:rsidP="0008030C">
            <w:pPr>
              <w:jc w:val="both"/>
              <w:rPr>
                <w:rFonts w:ascii="PT Astra Serif" w:hAnsi="PT Astra Serif"/>
              </w:rPr>
            </w:pPr>
          </w:p>
          <w:p w:rsidR="00507BFC" w:rsidRDefault="00507BFC" w:rsidP="0008030C">
            <w:pPr>
              <w:jc w:val="both"/>
              <w:rPr>
                <w:rFonts w:ascii="PT Astra Serif" w:hAnsi="PT Astra Serif"/>
              </w:rPr>
            </w:pPr>
            <w:r w:rsidRPr="0008030C">
              <w:rPr>
                <w:rFonts w:ascii="PT Astra Serif" w:hAnsi="PT Astra Serif"/>
              </w:rPr>
              <w:t>МБДОУ Тереньгульский детский сад «Колосок»</w:t>
            </w:r>
          </w:p>
          <w:p w:rsidR="00507BFC" w:rsidRDefault="00507BFC" w:rsidP="0008030C">
            <w:pPr>
              <w:jc w:val="both"/>
              <w:rPr>
                <w:rFonts w:ascii="PT Astra Serif" w:hAnsi="PT Astra Serif"/>
              </w:rPr>
            </w:pPr>
            <w:r w:rsidRPr="0008030C">
              <w:rPr>
                <w:rFonts w:ascii="PT Astra Serif" w:hAnsi="PT Astra Serif"/>
              </w:rPr>
              <w:t>МДОУ Подкуровский детский сад "Жемчужинка"</w:t>
            </w:r>
          </w:p>
          <w:p w:rsidR="00507BFC" w:rsidRDefault="00507BFC" w:rsidP="0008030C">
            <w:pPr>
              <w:jc w:val="both"/>
              <w:rPr>
                <w:rFonts w:ascii="PT Astra Serif" w:hAnsi="PT Astra Serif"/>
              </w:rPr>
            </w:pPr>
            <w:r w:rsidRPr="0008030C">
              <w:rPr>
                <w:rFonts w:ascii="PT Astra Serif" w:hAnsi="PT Astra Serif"/>
              </w:rPr>
              <w:t>МОУ Михайловская СОШ</w:t>
            </w:r>
          </w:p>
          <w:p w:rsidR="00507BFC" w:rsidRDefault="00507BFC" w:rsidP="0008030C">
            <w:pPr>
              <w:jc w:val="both"/>
              <w:rPr>
                <w:rFonts w:ascii="PT Astra Serif" w:hAnsi="PT Astra Serif"/>
              </w:rPr>
            </w:pPr>
            <w:r w:rsidRPr="0008030C">
              <w:rPr>
                <w:rFonts w:ascii="PT Astra Serif" w:hAnsi="PT Astra Serif"/>
              </w:rPr>
              <w:t xml:space="preserve">Филиал </w:t>
            </w:r>
            <w:r>
              <w:rPr>
                <w:rFonts w:ascii="PT Astra Serif" w:hAnsi="PT Astra Serif"/>
              </w:rPr>
              <w:t>«</w:t>
            </w:r>
            <w:r w:rsidRPr="0008030C">
              <w:rPr>
                <w:rFonts w:ascii="PT Astra Serif" w:hAnsi="PT Astra Serif"/>
              </w:rPr>
              <w:t>Тереньгульский лицей при УлГТУ</w:t>
            </w:r>
            <w:r>
              <w:rPr>
                <w:rFonts w:ascii="PT Astra Serif" w:hAnsi="PT Astra Serif"/>
              </w:rPr>
              <w:t>»</w:t>
            </w:r>
            <w:r w:rsidRPr="0008030C">
              <w:rPr>
                <w:rFonts w:ascii="PT Astra Serif" w:hAnsi="PT Astra Serif"/>
              </w:rPr>
              <w:t xml:space="preserve"> Тумкинская ООШ</w:t>
            </w:r>
            <w:r>
              <w:rPr>
                <w:rFonts w:ascii="PT Astra Serif" w:hAnsi="PT Astra Serif"/>
              </w:rPr>
              <w:t>»</w:t>
            </w:r>
          </w:p>
          <w:p w:rsidR="00507BFC" w:rsidRDefault="00507BFC" w:rsidP="0008030C">
            <w:pPr>
              <w:jc w:val="both"/>
              <w:rPr>
                <w:rFonts w:ascii="PT Astra Serif" w:hAnsi="PT Astra Serif"/>
              </w:rPr>
            </w:pPr>
          </w:p>
          <w:p w:rsidR="00507BFC" w:rsidRDefault="00507BFC" w:rsidP="0008030C">
            <w:pPr>
              <w:jc w:val="both"/>
              <w:rPr>
                <w:rFonts w:ascii="PT Astra Serif" w:hAnsi="PT Astra Serif"/>
              </w:rPr>
            </w:pPr>
            <w:r w:rsidRPr="0008030C">
              <w:rPr>
                <w:rFonts w:ascii="PT Astra Serif" w:hAnsi="PT Astra Serif"/>
              </w:rPr>
              <w:t>МОУ "Байдулинская СОШ"</w:t>
            </w:r>
          </w:p>
          <w:p w:rsidR="00507BFC" w:rsidRDefault="00507BFC" w:rsidP="0008030C">
            <w:pPr>
              <w:jc w:val="both"/>
              <w:rPr>
                <w:rFonts w:ascii="PT Astra Serif" w:hAnsi="PT Astra Serif"/>
              </w:rPr>
            </w:pPr>
          </w:p>
          <w:p w:rsidR="00507BFC" w:rsidRDefault="00507BFC" w:rsidP="0008030C">
            <w:pPr>
              <w:jc w:val="both"/>
              <w:rPr>
                <w:rFonts w:ascii="PT Astra Serif" w:hAnsi="PT Astra Serif"/>
              </w:rPr>
            </w:pPr>
            <w:r w:rsidRPr="0008030C">
              <w:rPr>
                <w:rFonts w:ascii="PT Astra Serif" w:hAnsi="PT Astra Serif"/>
              </w:rPr>
              <w:t>МОУ "Тереньгульский лицей при УлГТУ"</w:t>
            </w:r>
          </w:p>
          <w:p w:rsidR="00507BFC" w:rsidRDefault="00507BFC" w:rsidP="0008030C">
            <w:pPr>
              <w:jc w:val="both"/>
              <w:rPr>
                <w:rFonts w:ascii="PT Astra Serif" w:hAnsi="PT Astra Serif"/>
              </w:rPr>
            </w:pPr>
            <w:r w:rsidRPr="0008030C">
              <w:rPr>
                <w:rFonts w:ascii="PT Astra Serif" w:hAnsi="PT Astra Serif"/>
              </w:rPr>
              <w:t>МОУ Зеленецкая ООШ</w:t>
            </w:r>
          </w:p>
          <w:p w:rsidR="00507BFC" w:rsidRDefault="00507BFC" w:rsidP="0008030C">
            <w:pPr>
              <w:jc w:val="both"/>
              <w:rPr>
                <w:rFonts w:ascii="PT Astra Serif" w:hAnsi="PT Astra Serif"/>
              </w:rPr>
            </w:pPr>
            <w:r w:rsidRPr="0008030C">
              <w:rPr>
                <w:rFonts w:ascii="PT Astra Serif" w:hAnsi="PT Astra Serif"/>
              </w:rPr>
              <w:t>МОУ Скугареевская СОШ</w:t>
            </w:r>
          </w:p>
          <w:p w:rsidR="00507BFC" w:rsidRDefault="00507BFC" w:rsidP="0008030C">
            <w:pPr>
              <w:jc w:val="both"/>
              <w:rPr>
                <w:rFonts w:ascii="PT Astra Serif" w:hAnsi="PT Astra Serif"/>
              </w:rPr>
            </w:pPr>
            <w:r w:rsidRPr="0008030C">
              <w:rPr>
                <w:rFonts w:ascii="PT Astra Serif" w:hAnsi="PT Astra Serif"/>
              </w:rPr>
              <w:t xml:space="preserve">МОУ Красноборская СОШ </w:t>
            </w:r>
          </w:p>
          <w:p w:rsidR="00507BFC" w:rsidRDefault="00507BFC" w:rsidP="0008030C">
            <w:pPr>
              <w:jc w:val="both"/>
              <w:rPr>
                <w:rFonts w:ascii="PT Astra Serif" w:hAnsi="PT Astra Serif"/>
              </w:rPr>
            </w:pPr>
            <w:r w:rsidRPr="0008030C">
              <w:rPr>
                <w:rFonts w:ascii="PT Astra Serif" w:hAnsi="PT Astra Serif"/>
              </w:rPr>
              <w:t>МОУ Михайловская СОШ</w:t>
            </w:r>
          </w:p>
          <w:p w:rsidR="00507BFC" w:rsidRPr="003D0B2A" w:rsidRDefault="00507BFC" w:rsidP="009A4150">
            <w:pPr>
              <w:jc w:val="both"/>
              <w:rPr>
                <w:rFonts w:ascii="PT Astra Serif" w:hAnsi="PT Astra Serif"/>
              </w:rPr>
            </w:pPr>
            <w:r>
              <w:t>Детский отдел Центральной библиотеки имени И. А. Крылова</w:t>
            </w:r>
          </w:p>
        </w:tc>
        <w:tc>
          <w:tcPr>
            <w:tcW w:w="6758" w:type="dxa"/>
          </w:tcPr>
          <w:p w:rsidR="00507BFC" w:rsidRDefault="00507BFC" w:rsidP="0008030C">
            <w:pPr>
              <w:jc w:val="both"/>
              <w:rPr>
                <w:rFonts w:ascii="PT Astra Serif" w:hAnsi="PT Astra Serif"/>
              </w:rPr>
            </w:pPr>
            <w:r w:rsidRPr="0008030C">
              <w:rPr>
                <w:rFonts w:ascii="PT Astra Serif" w:hAnsi="PT Astra Serif"/>
              </w:rPr>
              <w:t xml:space="preserve">- квест-игра "Путешествие Буратино"; </w:t>
            </w:r>
          </w:p>
          <w:p w:rsidR="00507BFC" w:rsidRDefault="00507BFC" w:rsidP="0008030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Pr="0008030C">
              <w:rPr>
                <w:rFonts w:ascii="PT Astra Serif" w:hAnsi="PT Astra Serif"/>
              </w:rPr>
              <w:t>беседа «Будь осторожен онлайн! Молодёжь и цифровая безопасность»;</w:t>
            </w:r>
          </w:p>
          <w:p w:rsidR="00507BFC" w:rsidRDefault="00507BFC" w:rsidP="0008030C">
            <w:pPr>
              <w:jc w:val="both"/>
              <w:rPr>
                <w:rFonts w:ascii="PT Astra Serif" w:hAnsi="PT Astra Serif"/>
              </w:rPr>
            </w:pPr>
            <w:r w:rsidRPr="0008030C">
              <w:rPr>
                <w:rFonts w:ascii="PT Astra Serif" w:hAnsi="PT Astra Serif"/>
              </w:rPr>
              <w:t xml:space="preserve">- «Приключения кота Белобока» в рамках программы формирования финансовой культуры у дошкольников; </w:t>
            </w:r>
          </w:p>
          <w:p w:rsidR="00507BFC" w:rsidRDefault="00507BFC" w:rsidP="0008030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Pr="0008030C">
              <w:rPr>
                <w:rFonts w:ascii="PT Astra Serif" w:hAnsi="PT Astra Serif"/>
              </w:rPr>
              <w:t xml:space="preserve">занятие "Страна Финаксия"; </w:t>
            </w:r>
          </w:p>
          <w:p w:rsidR="00507BFC" w:rsidRDefault="00507BFC" w:rsidP="0008030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Pr="0008030C">
              <w:rPr>
                <w:rFonts w:ascii="PT Astra Serif" w:hAnsi="PT Astra Serif"/>
              </w:rPr>
              <w:t>игра "Я миллионер"</w:t>
            </w:r>
            <w:r>
              <w:rPr>
                <w:rFonts w:ascii="PT Astra Serif" w:hAnsi="PT Astra Serif"/>
              </w:rPr>
              <w:t>;</w:t>
            </w:r>
          </w:p>
          <w:p w:rsidR="00507BFC" w:rsidRDefault="00507BFC" w:rsidP="0008030C">
            <w:pPr>
              <w:jc w:val="both"/>
              <w:rPr>
                <w:rFonts w:ascii="PT Astra Serif" w:hAnsi="PT Astra Serif"/>
              </w:rPr>
            </w:pPr>
            <w:r w:rsidRPr="0008030C">
              <w:rPr>
                <w:rFonts w:ascii="PT Astra Serif" w:hAnsi="PT Astra Serif"/>
              </w:rPr>
              <w:t xml:space="preserve">- игра "Муха по полю пошла…"; </w:t>
            </w:r>
          </w:p>
          <w:p w:rsidR="00507BFC" w:rsidRDefault="00507BFC" w:rsidP="0008030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Pr="0008030C">
              <w:rPr>
                <w:rFonts w:ascii="PT Astra Serif" w:hAnsi="PT Astra Serif"/>
              </w:rPr>
              <w:t>беседа «Будьте внимательны: «быстрые деньги»</w:t>
            </w:r>
            <w:r>
              <w:rPr>
                <w:rFonts w:ascii="PT Astra Serif" w:hAnsi="PT Astra Serif"/>
              </w:rPr>
              <w:t xml:space="preserve"> </w:t>
            </w:r>
            <w:r w:rsidRPr="0008030C">
              <w:rPr>
                <w:rFonts w:ascii="PT Astra Serif" w:hAnsi="PT Astra Serif"/>
              </w:rPr>
              <w:t>- дороги! Опасайтесь фишинга!»</w:t>
            </w:r>
          </w:p>
          <w:p w:rsidR="00507BFC" w:rsidRDefault="00507BFC" w:rsidP="0008030C">
            <w:pPr>
              <w:jc w:val="both"/>
              <w:rPr>
                <w:rFonts w:ascii="PT Astra Serif" w:hAnsi="PT Astra Serif"/>
              </w:rPr>
            </w:pPr>
            <w:r w:rsidRPr="0008030C">
              <w:rPr>
                <w:rFonts w:ascii="PT Astra Serif" w:hAnsi="PT Astra Serif"/>
              </w:rPr>
              <w:t>- изготовление к</w:t>
            </w:r>
            <w:r>
              <w:rPr>
                <w:rFonts w:ascii="PT Astra Serif" w:hAnsi="PT Astra Serif"/>
              </w:rPr>
              <w:t>о</w:t>
            </w:r>
            <w:r w:rsidRPr="0008030C">
              <w:rPr>
                <w:rFonts w:ascii="PT Astra Serif" w:hAnsi="PT Astra Serif"/>
              </w:rPr>
              <w:t xml:space="preserve">пилок; </w:t>
            </w:r>
          </w:p>
          <w:p w:rsidR="00507BFC" w:rsidRDefault="00507BFC" w:rsidP="0008030C">
            <w:pPr>
              <w:jc w:val="both"/>
              <w:rPr>
                <w:rFonts w:ascii="PT Astra Serif" w:hAnsi="PT Astra Serif"/>
              </w:rPr>
            </w:pPr>
          </w:p>
          <w:p w:rsidR="00507BFC" w:rsidRDefault="00507BFC" w:rsidP="0008030C">
            <w:pPr>
              <w:jc w:val="both"/>
              <w:rPr>
                <w:rFonts w:ascii="PT Astra Serif" w:hAnsi="PT Astra Serif"/>
              </w:rPr>
            </w:pPr>
            <w:r w:rsidRPr="0008030C">
              <w:rPr>
                <w:rFonts w:ascii="PT Astra Serif" w:hAnsi="PT Astra Serif"/>
              </w:rPr>
              <w:t xml:space="preserve">- дидактическая игра "Я выбираю"; </w:t>
            </w:r>
          </w:p>
          <w:p w:rsidR="00507BFC" w:rsidRDefault="00507BFC" w:rsidP="0008030C">
            <w:pPr>
              <w:jc w:val="both"/>
              <w:rPr>
                <w:rFonts w:ascii="PT Astra Serif" w:hAnsi="PT Astra Serif"/>
              </w:rPr>
            </w:pPr>
          </w:p>
          <w:p w:rsidR="00507BFC" w:rsidRDefault="00507BFC" w:rsidP="0008030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Pr="0008030C">
              <w:rPr>
                <w:rFonts w:ascii="PT Astra Serif" w:hAnsi="PT Astra Serif"/>
              </w:rPr>
              <w:t xml:space="preserve">игра "Магазин"; </w:t>
            </w:r>
          </w:p>
          <w:p w:rsidR="00507BFC" w:rsidRDefault="00507BFC" w:rsidP="0008030C">
            <w:pPr>
              <w:jc w:val="both"/>
              <w:rPr>
                <w:rFonts w:ascii="PT Astra Serif" w:hAnsi="PT Astra Serif"/>
              </w:rPr>
            </w:pPr>
            <w:r w:rsidRPr="0008030C">
              <w:rPr>
                <w:rFonts w:ascii="PT Astra Serif" w:hAnsi="PT Astra Serif"/>
              </w:rPr>
              <w:t>- игра "М</w:t>
            </w:r>
            <w:r>
              <w:rPr>
                <w:rFonts w:ascii="PT Astra Serif" w:hAnsi="PT Astra Serif"/>
              </w:rPr>
              <w:t>о</w:t>
            </w:r>
            <w:r w:rsidRPr="0008030C">
              <w:rPr>
                <w:rFonts w:ascii="PT Astra Serif" w:hAnsi="PT Astra Serif"/>
              </w:rPr>
              <w:t xml:space="preserve">нетки"; </w:t>
            </w:r>
          </w:p>
          <w:p w:rsidR="00507BFC" w:rsidRDefault="00507BFC" w:rsidP="0008030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Pr="0008030C">
              <w:rPr>
                <w:rFonts w:ascii="PT Astra Serif" w:hAnsi="PT Astra Serif"/>
              </w:rPr>
              <w:t>беседа с учащимися на тему: «Что такое финансовая грамотность?»;</w:t>
            </w:r>
          </w:p>
          <w:p w:rsidR="00507BFC" w:rsidRDefault="00507BFC" w:rsidP="0008030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Pr="0008030C">
              <w:rPr>
                <w:rFonts w:ascii="PT Astra Serif" w:hAnsi="PT Astra Serif"/>
              </w:rPr>
              <w:t>игра "Миллионер"</w:t>
            </w:r>
            <w:r>
              <w:rPr>
                <w:rFonts w:ascii="PT Astra Serif" w:hAnsi="PT Astra Serif"/>
              </w:rPr>
              <w:t>;</w:t>
            </w:r>
          </w:p>
          <w:p w:rsidR="00507BFC" w:rsidRDefault="00507BFC" w:rsidP="0008030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 w:rsidRPr="0008030C">
              <w:rPr>
                <w:rFonts w:ascii="PT Astra Serif" w:hAnsi="PT Astra Serif"/>
              </w:rPr>
              <w:t xml:space="preserve"> игра "Юный финансист";</w:t>
            </w:r>
          </w:p>
          <w:p w:rsidR="00507BFC" w:rsidRDefault="00507BFC" w:rsidP="0008030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Pr="0008030C">
              <w:rPr>
                <w:rFonts w:ascii="PT Astra Serif" w:hAnsi="PT Astra Serif"/>
              </w:rPr>
              <w:t>Беседа «Что нужно знать про инфляцию»;</w:t>
            </w:r>
          </w:p>
          <w:p w:rsidR="00507BFC" w:rsidRDefault="00507BFC" w:rsidP="0008030C">
            <w:pPr>
              <w:jc w:val="both"/>
              <w:rPr>
                <w:rFonts w:ascii="PT Astra Serif" w:hAnsi="PT Astra Serif"/>
              </w:rPr>
            </w:pPr>
            <w:r w:rsidRPr="0008030C">
              <w:rPr>
                <w:rFonts w:ascii="PT Astra Serif" w:hAnsi="PT Astra Serif"/>
              </w:rPr>
              <w:t>- онлайн</w:t>
            </w:r>
            <w:r>
              <w:rPr>
                <w:rFonts w:ascii="PT Astra Serif" w:hAnsi="PT Astra Serif"/>
              </w:rPr>
              <w:t xml:space="preserve"> </w:t>
            </w:r>
            <w:r w:rsidRPr="0008030C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 xml:space="preserve"> </w:t>
            </w:r>
            <w:r w:rsidRPr="0008030C">
              <w:rPr>
                <w:rFonts w:ascii="PT Astra Serif" w:hAnsi="PT Astra Serif"/>
              </w:rPr>
              <w:t xml:space="preserve">викторина по финансовой грамотности; </w:t>
            </w:r>
          </w:p>
          <w:p w:rsidR="00507BFC" w:rsidRDefault="00507BFC" w:rsidP="0008030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Pr="0008030C">
              <w:rPr>
                <w:rFonts w:ascii="PT Astra Serif" w:hAnsi="PT Astra Serif"/>
              </w:rPr>
              <w:t>кр</w:t>
            </w:r>
            <w:r>
              <w:rPr>
                <w:rFonts w:ascii="PT Astra Serif" w:hAnsi="PT Astra Serif"/>
              </w:rPr>
              <w:t>ос</w:t>
            </w:r>
            <w:r w:rsidRPr="0008030C">
              <w:rPr>
                <w:rFonts w:ascii="PT Astra Serif" w:hAnsi="PT Astra Serif"/>
              </w:rPr>
              <w:t xml:space="preserve">сворд " Что я знаю о финансах?"; </w:t>
            </w:r>
          </w:p>
          <w:p w:rsidR="00507BFC" w:rsidRDefault="00507BFC" w:rsidP="0008030C">
            <w:pPr>
              <w:jc w:val="both"/>
              <w:rPr>
                <w:rFonts w:ascii="PT Astra Serif" w:hAnsi="PT Astra Serif"/>
              </w:rPr>
            </w:pPr>
            <w:r w:rsidRPr="0008030C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 xml:space="preserve"> </w:t>
            </w:r>
            <w:r w:rsidRPr="0008030C">
              <w:rPr>
                <w:rFonts w:ascii="PT Astra Serif" w:hAnsi="PT Astra Serif"/>
              </w:rPr>
              <w:t xml:space="preserve">викторина «Финансовый гений» ; </w:t>
            </w:r>
          </w:p>
          <w:p w:rsidR="00507BFC" w:rsidRDefault="00507BFC" w:rsidP="0008030C">
            <w:pPr>
              <w:jc w:val="both"/>
              <w:rPr>
                <w:rFonts w:ascii="PT Astra Serif" w:hAnsi="PT Astra Serif"/>
              </w:rPr>
            </w:pPr>
            <w:r w:rsidRPr="0008030C">
              <w:rPr>
                <w:rFonts w:ascii="PT Astra Serif" w:hAnsi="PT Astra Serif"/>
              </w:rPr>
              <w:t xml:space="preserve">- лекция </w:t>
            </w:r>
            <w:r>
              <w:rPr>
                <w:rFonts w:ascii="PT Astra Serif" w:hAnsi="PT Astra Serif"/>
              </w:rPr>
              <w:t>о грамотном использовании денег;</w:t>
            </w:r>
          </w:p>
          <w:p w:rsidR="00507BFC" w:rsidRPr="0008030C" w:rsidRDefault="00507BFC" w:rsidP="009A415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>
              <w:t>Час финансовой грамотности для школьников «Путешествие в мир налогов»</w:t>
            </w:r>
          </w:p>
        </w:tc>
      </w:tr>
      <w:tr w:rsidR="00507BFC" w:rsidTr="003D0B2A">
        <w:tc>
          <w:tcPr>
            <w:tcW w:w="3348" w:type="dxa"/>
          </w:tcPr>
          <w:p w:rsidR="00507BFC" w:rsidRPr="00E34209" w:rsidRDefault="00507BFC" w:rsidP="0008030C">
            <w:pPr>
              <w:jc w:val="both"/>
              <w:rPr>
                <w:rFonts w:ascii="PT Astra Serif" w:hAnsi="PT Astra Serif"/>
              </w:rPr>
            </w:pPr>
            <w:r w:rsidRPr="00E34209">
              <w:rPr>
                <w:rFonts w:ascii="PT Astra Serif" w:hAnsi="PT Astra Serif"/>
              </w:rPr>
              <w:t>Дети –</w:t>
            </w:r>
            <w:r>
              <w:rPr>
                <w:rFonts w:ascii="PT Astra Serif" w:hAnsi="PT Astra Serif"/>
              </w:rPr>
              <w:t xml:space="preserve"> </w:t>
            </w:r>
            <w:r w:rsidRPr="00E34209">
              <w:rPr>
                <w:rFonts w:ascii="PT Astra Serif" w:hAnsi="PT Astra Serif"/>
              </w:rPr>
              <w:t>сироты и дети,</w:t>
            </w:r>
            <w:r>
              <w:rPr>
                <w:rFonts w:ascii="PT Astra Serif" w:hAnsi="PT Astra Serif"/>
              </w:rPr>
              <w:t xml:space="preserve"> </w:t>
            </w:r>
            <w:r w:rsidRPr="00E34209">
              <w:rPr>
                <w:rFonts w:ascii="PT Astra Serif" w:hAnsi="PT Astra Serif"/>
              </w:rPr>
              <w:t>оставшиеся без попечения родителей</w:t>
            </w:r>
          </w:p>
        </w:tc>
        <w:tc>
          <w:tcPr>
            <w:tcW w:w="4680" w:type="dxa"/>
          </w:tcPr>
          <w:p w:rsidR="00507BFC" w:rsidRPr="003D0B2A" w:rsidRDefault="00507BFC" w:rsidP="00E015D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6758" w:type="dxa"/>
          </w:tcPr>
          <w:p w:rsidR="00507BFC" w:rsidRPr="003D0B2A" w:rsidRDefault="00507BFC" w:rsidP="00E015D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507BFC" w:rsidTr="003D0B2A">
        <w:tc>
          <w:tcPr>
            <w:tcW w:w="3348" w:type="dxa"/>
          </w:tcPr>
          <w:p w:rsidR="00507BFC" w:rsidRPr="00E34209" w:rsidRDefault="00507BFC" w:rsidP="0008030C">
            <w:pPr>
              <w:jc w:val="both"/>
              <w:rPr>
                <w:rFonts w:ascii="PT Astra Serif" w:hAnsi="PT Astra Serif"/>
              </w:rPr>
            </w:pPr>
            <w:r w:rsidRPr="00E34209">
              <w:rPr>
                <w:rFonts w:ascii="PT Astra Serif" w:hAnsi="PT Astra Serif"/>
              </w:rPr>
              <w:t>Обучающиеся профессиональных образовательных организаций (СПО)</w:t>
            </w:r>
          </w:p>
        </w:tc>
        <w:tc>
          <w:tcPr>
            <w:tcW w:w="4680" w:type="dxa"/>
          </w:tcPr>
          <w:p w:rsidR="00507BFC" w:rsidRPr="003D0B2A" w:rsidRDefault="00507BFC" w:rsidP="00E015D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6758" w:type="dxa"/>
          </w:tcPr>
          <w:p w:rsidR="00507BFC" w:rsidRPr="003D0B2A" w:rsidRDefault="00507BFC" w:rsidP="00E015D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507BFC" w:rsidTr="003D0B2A">
        <w:tc>
          <w:tcPr>
            <w:tcW w:w="3348" w:type="dxa"/>
          </w:tcPr>
          <w:p w:rsidR="00507BFC" w:rsidRPr="00E34209" w:rsidRDefault="00507BFC" w:rsidP="0008030C">
            <w:pPr>
              <w:jc w:val="both"/>
              <w:rPr>
                <w:rFonts w:ascii="PT Astra Serif" w:hAnsi="PT Astra Serif"/>
              </w:rPr>
            </w:pPr>
            <w:r w:rsidRPr="00E34209">
              <w:rPr>
                <w:rFonts w:ascii="PT Astra Serif" w:hAnsi="PT Astra Serif"/>
              </w:rPr>
              <w:t>Обучающиеся образовательных организаций высшего образования</w:t>
            </w:r>
          </w:p>
        </w:tc>
        <w:tc>
          <w:tcPr>
            <w:tcW w:w="4680" w:type="dxa"/>
          </w:tcPr>
          <w:p w:rsidR="00507BFC" w:rsidRPr="003D0B2A" w:rsidRDefault="00507BFC" w:rsidP="00E015D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6758" w:type="dxa"/>
          </w:tcPr>
          <w:p w:rsidR="00507BFC" w:rsidRPr="003D0B2A" w:rsidRDefault="00507BFC" w:rsidP="00E015D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</w:tbl>
    <w:p w:rsidR="00507BFC" w:rsidRPr="00251F67" w:rsidRDefault="00507BFC" w:rsidP="00E34209">
      <w:pPr>
        <w:jc w:val="center"/>
        <w:rPr>
          <w:rFonts w:ascii="PT Astra Serif" w:hAnsi="PT Astra Serif"/>
        </w:rPr>
      </w:pPr>
    </w:p>
    <w:p w:rsidR="00507BFC" w:rsidRDefault="00507BFC" w:rsidP="00E34209">
      <w:pPr>
        <w:jc w:val="center"/>
        <w:rPr>
          <w:rFonts w:ascii="PT Astra Serif" w:hAnsi="PT Astra Serif"/>
        </w:rPr>
      </w:pPr>
    </w:p>
    <w:p w:rsidR="00507BFC" w:rsidRDefault="00507BFC" w:rsidP="00E34209">
      <w:pPr>
        <w:jc w:val="center"/>
        <w:rPr>
          <w:rFonts w:ascii="PT Astra Serif" w:hAnsi="PT Astra Serif"/>
        </w:rPr>
      </w:pPr>
    </w:p>
    <w:p w:rsidR="00507BFC" w:rsidRDefault="00507BFC" w:rsidP="00E34209">
      <w:pPr>
        <w:jc w:val="center"/>
        <w:rPr>
          <w:rFonts w:ascii="PT Astra Serif" w:hAnsi="PT Astra Serif"/>
        </w:rPr>
      </w:pPr>
    </w:p>
    <w:p w:rsidR="00507BFC" w:rsidRDefault="00507BFC" w:rsidP="00E34209">
      <w:pPr>
        <w:jc w:val="center"/>
        <w:rPr>
          <w:rFonts w:ascii="PT Astra Serif" w:hAnsi="PT Astra Serif"/>
        </w:rPr>
      </w:pPr>
    </w:p>
    <w:p w:rsidR="00507BFC" w:rsidRDefault="00507BFC" w:rsidP="00E34209">
      <w:pPr>
        <w:jc w:val="center"/>
        <w:rPr>
          <w:rFonts w:ascii="PT Astra Serif" w:hAnsi="PT Astra Serif"/>
        </w:rPr>
      </w:pPr>
    </w:p>
    <w:p w:rsidR="00507BFC" w:rsidRDefault="00507BFC" w:rsidP="00E34209">
      <w:pPr>
        <w:jc w:val="center"/>
        <w:rPr>
          <w:rFonts w:ascii="PT Astra Serif" w:hAnsi="PT Astra Serif"/>
        </w:rPr>
      </w:pPr>
    </w:p>
    <w:p w:rsidR="00507BFC" w:rsidRDefault="00507BFC" w:rsidP="00E34209">
      <w:pPr>
        <w:jc w:val="center"/>
        <w:rPr>
          <w:rFonts w:ascii="PT Astra Serif" w:hAnsi="PT Astra Serif"/>
        </w:rPr>
      </w:pPr>
    </w:p>
    <w:p w:rsidR="00507BFC" w:rsidRDefault="00507BFC" w:rsidP="00E34209">
      <w:pPr>
        <w:jc w:val="center"/>
        <w:rPr>
          <w:rFonts w:ascii="PT Astra Serif" w:hAnsi="PT Astra Serif"/>
        </w:rPr>
      </w:pPr>
    </w:p>
    <w:p w:rsidR="00507BFC" w:rsidRDefault="00507BFC" w:rsidP="00E34209">
      <w:pPr>
        <w:jc w:val="center"/>
        <w:rPr>
          <w:rFonts w:ascii="PT Astra Serif" w:hAnsi="PT Astra Serif"/>
        </w:rPr>
      </w:pPr>
    </w:p>
    <w:p w:rsidR="00507BFC" w:rsidRDefault="00507BFC" w:rsidP="00E34209">
      <w:pPr>
        <w:jc w:val="center"/>
        <w:rPr>
          <w:rFonts w:ascii="PT Astra Serif" w:hAnsi="PT Astra Serif"/>
        </w:rPr>
      </w:pPr>
    </w:p>
    <w:p w:rsidR="00507BFC" w:rsidRDefault="00507BFC" w:rsidP="00E34209">
      <w:pPr>
        <w:jc w:val="center"/>
        <w:rPr>
          <w:rFonts w:ascii="PT Astra Serif" w:hAnsi="PT Astra Serif"/>
        </w:rPr>
      </w:pPr>
    </w:p>
    <w:p w:rsidR="00507BFC" w:rsidRDefault="00507BFC" w:rsidP="00E34209">
      <w:pPr>
        <w:jc w:val="center"/>
        <w:rPr>
          <w:rFonts w:ascii="PT Astra Serif" w:hAnsi="PT Astra Serif"/>
        </w:rPr>
      </w:pPr>
    </w:p>
    <w:p w:rsidR="00507BFC" w:rsidRDefault="00507BFC" w:rsidP="00E34209">
      <w:pPr>
        <w:jc w:val="center"/>
        <w:rPr>
          <w:rFonts w:ascii="PT Astra Serif" w:hAnsi="PT Astra Serif"/>
        </w:rPr>
      </w:pPr>
    </w:p>
    <w:p w:rsidR="00507BFC" w:rsidRDefault="00507BFC" w:rsidP="00E34209">
      <w:pPr>
        <w:jc w:val="center"/>
        <w:rPr>
          <w:rFonts w:ascii="PT Astra Serif" w:hAnsi="PT Astra Serif"/>
        </w:rPr>
      </w:pPr>
    </w:p>
    <w:p w:rsidR="00507BFC" w:rsidRDefault="00507BFC" w:rsidP="00E34209">
      <w:pPr>
        <w:jc w:val="center"/>
        <w:rPr>
          <w:rFonts w:ascii="PT Astra Serif" w:hAnsi="PT Astra Serif"/>
        </w:rPr>
      </w:pPr>
    </w:p>
    <w:p w:rsidR="00507BFC" w:rsidRDefault="00507BFC" w:rsidP="00E34209">
      <w:pPr>
        <w:jc w:val="center"/>
        <w:rPr>
          <w:rFonts w:ascii="PT Astra Serif" w:hAnsi="PT Astra Serif"/>
        </w:rPr>
      </w:pPr>
    </w:p>
    <w:p w:rsidR="00507BFC" w:rsidRDefault="00507BFC" w:rsidP="00E34209">
      <w:pPr>
        <w:jc w:val="center"/>
        <w:rPr>
          <w:rFonts w:ascii="PT Astra Serif" w:hAnsi="PT Astra Serif"/>
        </w:rPr>
      </w:pPr>
    </w:p>
    <w:p w:rsidR="00507BFC" w:rsidRPr="00251F67" w:rsidRDefault="00507BFC" w:rsidP="00E34209">
      <w:pPr>
        <w:jc w:val="center"/>
        <w:rPr>
          <w:rFonts w:ascii="PT Astra Serif" w:hAnsi="PT Astra Serif"/>
        </w:rPr>
      </w:pPr>
    </w:p>
    <w:p w:rsidR="00507BFC" w:rsidRDefault="00507BFC" w:rsidP="00251F67">
      <w:pPr>
        <w:rPr>
          <w:rFonts w:ascii="PT Astra Serif" w:hAnsi="PT Astra Serif"/>
          <w:sz w:val="20"/>
          <w:szCs w:val="20"/>
        </w:rPr>
      </w:pPr>
      <w:r w:rsidRPr="00251F67">
        <w:rPr>
          <w:rFonts w:ascii="PT Astra Serif" w:hAnsi="PT Astra Serif"/>
          <w:sz w:val="20"/>
          <w:szCs w:val="20"/>
        </w:rPr>
        <w:t>Исп. Карпова Т.Н.</w:t>
      </w:r>
    </w:p>
    <w:p w:rsidR="00507BFC" w:rsidRPr="00251F67" w:rsidRDefault="00507BFC" w:rsidP="00251F67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8 84(234) 22-7-05</w:t>
      </w:r>
    </w:p>
    <w:sectPr w:rsidR="00507BFC" w:rsidRPr="00251F67" w:rsidSect="00250F03">
      <w:headerReference w:type="default" r:id="rId7"/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BFC" w:rsidRDefault="00507BFC" w:rsidP="00C7049A">
      <w:r>
        <w:separator/>
      </w:r>
    </w:p>
  </w:endnote>
  <w:endnote w:type="continuationSeparator" w:id="1">
    <w:p w:rsidR="00507BFC" w:rsidRDefault="00507BFC" w:rsidP="00C70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roid Sans Devanaga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;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BFC" w:rsidRDefault="00507BFC" w:rsidP="00C7049A">
      <w:r>
        <w:separator/>
      </w:r>
    </w:p>
  </w:footnote>
  <w:footnote w:type="continuationSeparator" w:id="1">
    <w:p w:rsidR="00507BFC" w:rsidRDefault="00507BFC" w:rsidP="00C70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BFC" w:rsidRDefault="00507BFC" w:rsidP="00C7049A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CFE5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3C442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AFAA5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52AD2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A642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329E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DA31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74B2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F8A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D4BF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C65261"/>
    <w:multiLevelType w:val="hybridMultilevel"/>
    <w:tmpl w:val="A46E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9A5AC0"/>
    <w:multiLevelType w:val="hybridMultilevel"/>
    <w:tmpl w:val="6D5CF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7004B6"/>
    <w:multiLevelType w:val="hybridMultilevel"/>
    <w:tmpl w:val="B1209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4FB"/>
    <w:rsid w:val="00003D17"/>
    <w:rsid w:val="00016697"/>
    <w:rsid w:val="000236B0"/>
    <w:rsid w:val="0002409E"/>
    <w:rsid w:val="00027C36"/>
    <w:rsid w:val="00036FCF"/>
    <w:rsid w:val="00044FEF"/>
    <w:rsid w:val="0005184C"/>
    <w:rsid w:val="000535CD"/>
    <w:rsid w:val="00054D04"/>
    <w:rsid w:val="000560C9"/>
    <w:rsid w:val="00060D30"/>
    <w:rsid w:val="00061D97"/>
    <w:rsid w:val="0007140D"/>
    <w:rsid w:val="0008030C"/>
    <w:rsid w:val="000804E2"/>
    <w:rsid w:val="00080519"/>
    <w:rsid w:val="000827DF"/>
    <w:rsid w:val="000854AA"/>
    <w:rsid w:val="000956B4"/>
    <w:rsid w:val="00097D9D"/>
    <w:rsid w:val="000A4916"/>
    <w:rsid w:val="000B2599"/>
    <w:rsid w:val="000B27C3"/>
    <w:rsid w:val="000B2D75"/>
    <w:rsid w:val="000B3596"/>
    <w:rsid w:val="000B3FA0"/>
    <w:rsid w:val="000B5E49"/>
    <w:rsid w:val="000C078E"/>
    <w:rsid w:val="000C1343"/>
    <w:rsid w:val="000C25E2"/>
    <w:rsid w:val="000D73A6"/>
    <w:rsid w:val="000E1ED3"/>
    <w:rsid w:val="000E774B"/>
    <w:rsid w:val="000F2DDE"/>
    <w:rsid w:val="000F51EB"/>
    <w:rsid w:val="000F6E80"/>
    <w:rsid w:val="000F74BE"/>
    <w:rsid w:val="00102D65"/>
    <w:rsid w:val="00103E1E"/>
    <w:rsid w:val="00106CF3"/>
    <w:rsid w:val="00123E90"/>
    <w:rsid w:val="00124749"/>
    <w:rsid w:val="00134004"/>
    <w:rsid w:val="00135669"/>
    <w:rsid w:val="00137A89"/>
    <w:rsid w:val="001440B8"/>
    <w:rsid w:val="00147622"/>
    <w:rsid w:val="00151F18"/>
    <w:rsid w:val="00152411"/>
    <w:rsid w:val="0018368A"/>
    <w:rsid w:val="0018649B"/>
    <w:rsid w:val="00187B4D"/>
    <w:rsid w:val="00192CA6"/>
    <w:rsid w:val="00195E18"/>
    <w:rsid w:val="001972A6"/>
    <w:rsid w:val="001A15B0"/>
    <w:rsid w:val="001B3604"/>
    <w:rsid w:val="001B3677"/>
    <w:rsid w:val="001B6CE2"/>
    <w:rsid w:val="001D0EA2"/>
    <w:rsid w:val="001D1601"/>
    <w:rsid w:val="001D5F39"/>
    <w:rsid w:val="001D7838"/>
    <w:rsid w:val="001D7A52"/>
    <w:rsid w:val="001E048B"/>
    <w:rsid w:val="001E0C81"/>
    <w:rsid w:val="001F6A2D"/>
    <w:rsid w:val="002036E7"/>
    <w:rsid w:val="0020788C"/>
    <w:rsid w:val="00223311"/>
    <w:rsid w:val="00224B0B"/>
    <w:rsid w:val="00224EE6"/>
    <w:rsid w:val="00226EEA"/>
    <w:rsid w:val="00227A63"/>
    <w:rsid w:val="00231EC0"/>
    <w:rsid w:val="002428EF"/>
    <w:rsid w:val="00250F03"/>
    <w:rsid w:val="00251F67"/>
    <w:rsid w:val="0025714A"/>
    <w:rsid w:val="002654FD"/>
    <w:rsid w:val="002670C6"/>
    <w:rsid w:val="00282400"/>
    <w:rsid w:val="00284BB2"/>
    <w:rsid w:val="00290272"/>
    <w:rsid w:val="00297027"/>
    <w:rsid w:val="002A2C95"/>
    <w:rsid w:val="002A3C8E"/>
    <w:rsid w:val="002A42DB"/>
    <w:rsid w:val="002B1107"/>
    <w:rsid w:val="002C00CA"/>
    <w:rsid w:val="002C2525"/>
    <w:rsid w:val="002C59CF"/>
    <w:rsid w:val="002D074C"/>
    <w:rsid w:val="002D2B13"/>
    <w:rsid w:val="002D2E16"/>
    <w:rsid w:val="002D6D78"/>
    <w:rsid w:val="002E2B12"/>
    <w:rsid w:val="002F14D1"/>
    <w:rsid w:val="002F29B7"/>
    <w:rsid w:val="002F2E11"/>
    <w:rsid w:val="002F56EE"/>
    <w:rsid w:val="002F6A10"/>
    <w:rsid w:val="003062E3"/>
    <w:rsid w:val="00307D25"/>
    <w:rsid w:val="0031360F"/>
    <w:rsid w:val="00313AAA"/>
    <w:rsid w:val="00323D58"/>
    <w:rsid w:val="0032500C"/>
    <w:rsid w:val="0032581D"/>
    <w:rsid w:val="0032592C"/>
    <w:rsid w:val="00327F0B"/>
    <w:rsid w:val="00330C17"/>
    <w:rsid w:val="00331281"/>
    <w:rsid w:val="0033404B"/>
    <w:rsid w:val="00336FC0"/>
    <w:rsid w:val="00337008"/>
    <w:rsid w:val="00337795"/>
    <w:rsid w:val="00343C3E"/>
    <w:rsid w:val="00345A49"/>
    <w:rsid w:val="00345C93"/>
    <w:rsid w:val="00353D25"/>
    <w:rsid w:val="003572A0"/>
    <w:rsid w:val="00375041"/>
    <w:rsid w:val="00375D4B"/>
    <w:rsid w:val="00385AC4"/>
    <w:rsid w:val="00396FA0"/>
    <w:rsid w:val="003A3F27"/>
    <w:rsid w:val="003A796E"/>
    <w:rsid w:val="003B2F41"/>
    <w:rsid w:val="003B7F5C"/>
    <w:rsid w:val="003C2333"/>
    <w:rsid w:val="003C4B64"/>
    <w:rsid w:val="003C7CF0"/>
    <w:rsid w:val="003D0B2A"/>
    <w:rsid w:val="003D2D62"/>
    <w:rsid w:val="003D7837"/>
    <w:rsid w:val="003E0791"/>
    <w:rsid w:val="003F4032"/>
    <w:rsid w:val="003F62E6"/>
    <w:rsid w:val="00400919"/>
    <w:rsid w:val="00400D25"/>
    <w:rsid w:val="00404498"/>
    <w:rsid w:val="004143A3"/>
    <w:rsid w:val="004236BE"/>
    <w:rsid w:val="00432659"/>
    <w:rsid w:val="00433445"/>
    <w:rsid w:val="004434EB"/>
    <w:rsid w:val="004441E2"/>
    <w:rsid w:val="00444232"/>
    <w:rsid w:val="00445AB3"/>
    <w:rsid w:val="00454B18"/>
    <w:rsid w:val="00457D55"/>
    <w:rsid w:val="00464CEE"/>
    <w:rsid w:val="004762C7"/>
    <w:rsid w:val="00480CB8"/>
    <w:rsid w:val="00482BCE"/>
    <w:rsid w:val="00486C45"/>
    <w:rsid w:val="00487388"/>
    <w:rsid w:val="00487F02"/>
    <w:rsid w:val="004903EE"/>
    <w:rsid w:val="0049387A"/>
    <w:rsid w:val="00496261"/>
    <w:rsid w:val="004A1919"/>
    <w:rsid w:val="004A4D56"/>
    <w:rsid w:val="004A5E39"/>
    <w:rsid w:val="004A6B69"/>
    <w:rsid w:val="004A7CFD"/>
    <w:rsid w:val="004B01C4"/>
    <w:rsid w:val="004B3EEC"/>
    <w:rsid w:val="004C2AC2"/>
    <w:rsid w:val="004C45A6"/>
    <w:rsid w:val="004C53F3"/>
    <w:rsid w:val="004D40FA"/>
    <w:rsid w:val="004D6E70"/>
    <w:rsid w:val="004E0AC8"/>
    <w:rsid w:val="004E2C0F"/>
    <w:rsid w:val="004E4B32"/>
    <w:rsid w:val="004F17F5"/>
    <w:rsid w:val="004F7A9C"/>
    <w:rsid w:val="0050448D"/>
    <w:rsid w:val="005063A5"/>
    <w:rsid w:val="005073C5"/>
    <w:rsid w:val="00507BFC"/>
    <w:rsid w:val="005129A6"/>
    <w:rsid w:val="00513E06"/>
    <w:rsid w:val="005225B8"/>
    <w:rsid w:val="00527B68"/>
    <w:rsid w:val="00532766"/>
    <w:rsid w:val="005331FB"/>
    <w:rsid w:val="005364BA"/>
    <w:rsid w:val="0053752D"/>
    <w:rsid w:val="005377E7"/>
    <w:rsid w:val="00554738"/>
    <w:rsid w:val="00560361"/>
    <w:rsid w:val="00562595"/>
    <w:rsid w:val="0056468D"/>
    <w:rsid w:val="00566CC8"/>
    <w:rsid w:val="0057372A"/>
    <w:rsid w:val="00574625"/>
    <w:rsid w:val="00581860"/>
    <w:rsid w:val="00582148"/>
    <w:rsid w:val="00582BD0"/>
    <w:rsid w:val="00584639"/>
    <w:rsid w:val="005847DE"/>
    <w:rsid w:val="00587AB8"/>
    <w:rsid w:val="00594B22"/>
    <w:rsid w:val="00596E54"/>
    <w:rsid w:val="005A6C61"/>
    <w:rsid w:val="005B2A77"/>
    <w:rsid w:val="005B562B"/>
    <w:rsid w:val="005C1C6A"/>
    <w:rsid w:val="005E4199"/>
    <w:rsid w:val="005E4CEF"/>
    <w:rsid w:val="005E65B5"/>
    <w:rsid w:val="005F14FB"/>
    <w:rsid w:val="005F1BD8"/>
    <w:rsid w:val="00601827"/>
    <w:rsid w:val="00612615"/>
    <w:rsid w:val="006352CF"/>
    <w:rsid w:val="006355DF"/>
    <w:rsid w:val="00642946"/>
    <w:rsid w:val="00646050"/>
    <w:rsid w:val="00652954"/>
    <w:rsid w:val="006624A8"/>
    <w:rsid w:val="006669D5"/>
    <w:rsid w:val="00667DE3"/>
    <w:rsid w:val="0067101E"/>
    <w:rsid w:val="0068424F"/>
    <w:rsid w:val="00687AD1"/>
    <w:rsid w:val="00692C93"/>
    <w:rsid w:val="00694306"/>
    <w:rsid w:val="006A0AE6"/>
    <w:rsid w:val="006A2CE8"/>
    <w:rsid w:val="006A569A"/>
    <w:rsid w:val="006A61E9"/>
    <w:rsid w:val="006A78B8"/>
    <w:rsid w:val="006B1102"/>
    <w:rsid w:val="006B2F23"/>
    <w:rsid w:val="006B320B"/>
    <w:rsid w:val="006B4D97"/>
    <w:rsid w:val="006C74B1"/>
    <w:rsid w:val="006D193D"/>
    <w:rsid w:val="006D2352"/>
    <w:rsid w:val="006D7CF3"/>
    <w:rsid w:val="006E5358"/>
    <w:rsid w:val="006F3608"/>
    <w:rsid w:val="006F5B68"/>
    <w:rsid w:val="00703A88"/>
    <w:rsid w:val="00713777"/>
    <w:rsid w:val="00715885"/>
    <w:rsid w:val="00716ADD"/>
    <w:rsid w:val="00717400"/>
    <w:rsid w:val="00721ED8"/>
    <w:rsid w:val="00722878"/>
    <w:rsid w:val="00745563"/>
    <w:rsid w:val="00754AFA"/>
    <w:rsid w:val="00766787"/>
    <w:rsid w:val="00767627"/>
    <w:rsid w:val="007727A7"/>
    <w:rsid w:val="007833CB"/>
    <w:rsid w:val="00787DBE"/>
    <w:rsid w:val="00792F8E"/>
    <w:rsid w:val="007938ED"/>
    <w:rsid w:val="007A4200"/>
    <w:rsid w:val="007B05F0"/>
    <w:rsid w:val="007B3E22"/>
    <w:rsid w:val="007C05A7"/>
    <w:rsid w:val="007C2BB4"/>
    <w:rsid w:val="007C3B61"/>
    <w:rsid w:val="007C5350"/>
    <w:rsid w:val="007D025B"/>
    <w:rsid w:val="007D02EE"/>
    <w:rsid w:val="007D5700"/>
    <w:rsid w:val="007E3709"/>
    <w:rsid w:val="007E48F1"/>
    <w:rsid w:val="007F350A"/>
    <w:rsid w:val="00800E71"/>
    <w:rsid w:val="008031AF"/>
    <w:rsid w:val="0080340B"/>
    <w:rsid w:val="00804248"/>
    <w:rsid w:val="008222D0"/>
    <w:rsid w:val="00824546"/>
    <w:rsid w:val="00825131"/>
    <w:rsid w:val="00841DAF"/>
    <w:rsid w:val="008513D2"/>
    <w:rsid w:val="0085240C"/>
    <w:rsid w:val="00860868"/>
    <w:rsid w:val="00862769"/>
    <w:rsid w:val="008638AA"/>
    <w:rsid w:val="008645F5"/>
    <w:rsid w:val="00864FA4"/>
    <w:rsid w:val="00866729"/>
    <w:rsid w:val="0088442B"/>
    <w:rsid w:val="0088701B"/>
    <w:rsid w:val="0088722E"/>
    <w:rsid w:val="00891F20"/>
    <w:rsid w:val="0089252C"/>
    <w:rsid w:val="0089764D"/>
    <w:rsid w:val="008D0341"/>
    <w:rsid w:val="008D1D36"/>
    <w:rsid w:val="008D3F29"/>
    <w:rsid w:val="008E079F"/>
    <w:rsid w:val="008F0DF0"/>
    <w:rsid w:val="008F39E9"/>
    <w:rsid w:val="008F438F"/>
    <w:rsid w:val="008F7237"/>
    <w:rsid w:val="008F7FF3"/>
    <w:rsid w:val="009025EE"/>
    <w:rsid w:val="00903A2C"/>
    <w:rsid w:val="00906B42"/>
    <w:rsid w:val="00920BDF"/>
    <w:rsid w:val="00920D19"/>
    <w:rsid w:val="0092383B"/>
    <w:rsid w:val="00927B9F"/>
    <w:rsid w:val="0093000E"/>
    <w:rsid w:val="00937111"/>
    <w:rsid w:val="009402C1"/>
    <w:rsid w:val="009404AF"/>
    <w:rsid w:val="00940E00"/>
    <w:rsid w:val="00941743"/>
    <w:rsid w:val="00946B23"/>
    <w:rsid w:val="0095139B"/>
    <w:rsid w:val="00955E77"/>
    <w:rsid w:val="0095756A"/>
    <w:rsid w:val="0096007C"/>
    <w:rsid w:val="00964CC9"/>
    <w:rsid w:val="009651A6"/>
    <w:rsid w:val="00966F9A"/>
    <w:rsid w:val="00972DD2"/>
    <w:rsid w:val="0098255F"/>
    <w:rsid w:val="00982B20"/>
    <w:rsid w:val="00982C34"/>
    <w:rsid w:val="00985BAB"/>
    <w:rsid w:val="0098700B"/>
    <w:rsid w:val="00992146"/>
    <w:rsid w:val="00997A63"/>
    <w:rsid w:val="009A3C9D"/>
    <w:rsid w:val="009A4150"/>
    <w:rsid w:val="009A4DDF"/>
    <w:rsid w:val="009A59C9"/>
    <w:rsid w:val="009A6283"/>
    <w:rsid w:val="009A6DC3"/>
    <w:rsid w:val="009B59FA"/>
    <w:rsid w:val="009B5C7A"/>
    <w:rsid w:val="009B7664"/>
    <w:rsid w:val="009C11FC"/>
    <w:rsid w:val="009D3EAF"/>
    <w:rsid w:val="009D3EF5"/>
    <w:rsid w:val="009D42B4"/>
    <w:rsid w:val="009D5461"/>
    <w:rsid w:val="009E5692"/>
    <w:rsid w:val="009E7182"/>
    <w:rsid w:val="009F0ED3"/>
    <w:rsid w:val="009F7205"/>
    <w:rsid w:val="009F7504"/>
    <w:rsid w:val="00A00B21"/>
    <w:rsid w:val="00A02DBA"/>
    <w:rsid w:val="00A0530B"/>
    <w:rsid w:val="00A05E4E"/>
    <w:rsid w:val="00A06E17"/>
    <w:rsid w:val="00A12A58"/>
    <w:rsid w:val="00A143F7"/>
    <w:rsid w:val="00A17408"/>
    <w:rsid w:val="00A2079D"/>
    <w:rsid w:val="00A30525"/>
    <w:rsid w:val="00A312B2"/>
    <w:rsid w:val="00A32244"/>
    <w:rsid w:val="00A33792"/>
    <w:rsid w:val="00A41A95"/>
    <w:rsid w:val="00A42301"/>
    <w:rsid w:val="00A4517B"/>
    <w:rsid w:val="00A55934"/>
    <w:rsid w:val="00A57F9F"/>
    <w:rsid w:val="00A63271"/>
    <w:rsid w:val="00A71A6A"/>
    <w:rsid w:val="00A75007"/>
    <w:rsid w:val="00AA137F"/>
    <w:rsid w:val="00AA1ECF"/>
    <w:rsid w:val="00AA40A9"/>
    <w:rsid w:val="00AB3B80"/>
    <w:rsid w:val="00AB5C32"/>
    <w:rsid w:val="00AB6AFE"/>
    <w:rsid w:val="00AC095C"/>
    <w:rsid w:val="00AC0E9E"/>
    <w:rsid w:val="00AC33A5"/>
    <w:rsid w:val="00AD33EC"/>
    <w:rsid w:val="00AD6C68"/>
    <w:rsid w:val="00AD7418"/>
    <w:rsid w:val="00AE5C3E"/>
    <w:rsid w:val="00AF5AFC"/>
    <w:rsid w:val="00AF6E3A"/>
    <w:rsid w:val="00B05131"/>
    <w:rsid w:val="00B10273"/>
    <w:rsid w:val="00B16FD3"/>
    <w:rsid w:val="00B312A7"/>
    <w:rsid w:val="00B37BDA"/>
    <w:rsid w:val="00B42FAB"/>
    <w:rsid w:val="00B440CC"/>
    <w:rsid w:val="00B55647"/>
    <w:rsid w:val="00B6559C"/>
    <w:rsid w:val="00B66E9C"/>
    <w:rsid w:val="00B711D6"/>
    <w:rsid w:val="00B71268"/>
    <w:rsid w:val="00B7323C"/>
    <w:rsid w:val="00B800CA"/>
    <w:rsid w:val="00B80E85"/>
    <w:rsid w:val="00B81FE9"/>
    <w:rsid w:val="00B86E50"/>
    <w:rsid w:val="00B9575E"/>
    <w:rsid w:val="00BA3A49"/>
    <w:rsid w:val="00BA488F"/>
    <w:rsid w:val="00BA5F3E"/>
    <w:rsid w:val="00BC5CAC"/>
    <w:rsid w:val="00BC774B"/>
    <w:rsid w:val="00BD0EB5"/>
    <w:rsid w:val="00BD1004"/>
    <w:rsid w:val="00BD3D50"/>
    <w:rsid w:val="00BD5E33"/>
    <w:rsid w:val="00BE0FF0"/>
    <w:rsid w:val="00BE4CFC"/>
    <w:rsid w:val="00BE7375"/>
    <w:rsid w:val="00BE7E8D"/>
    <w:rsid w:val="00BF2D34"/>
    <w:rsid w:val="00BF5AFC"/>
    <w:rsid w:val="00C102AE"/>
    <w:rsid w:val="00C13739"/>
    <w:rsid w:val="00C15928"/>
    <w:rsid w:val="00C20EBD"/>
    <w:rsid w:val="00C21039"/>
    <w:rsid w:val="00C3138B"/>
    <w:rsid w:val="00C332E8"/>
    <w:rsid w:val="00C35410"/>
    <w:rsid w:val="00C3682E"/>
    <w:rsid w:val="00C4064A"/>
    <w:rsid w:val="00C42AE0"/>
    <w:rsid w:val="00C43587"/>
    <w:rsid w:val="00C43888"/>
    <w:rsid w:val="00C460B1"/>
    <w:rsid w:val="00C47C86"/>
    <w:rsid w:val="00C52C42"/>
    <w:rsid w:val="00C54E5F"/>
    <w:rsid w:val="00C60D81"/>
    <w:rsid w:val="00C627DD"/>
    <w:rsid w:val="00C7049A"/>
    <w:rsid w:val="00C70E92"/>
    <w:rsid w:val="00C923AD"/>
    <w:rsid w:val="00C93BCC"/>
    <w:rsid w:val="00C96430"/>
    <w:rsid w:val="00C97A97"/>
    <w:rsid w:val="00C97E50"/>
    <w:rsid w:val="00CA3E40"/>
    <w:rsid w:val="00CA6BA7"/>
    <w:rsid w:val="00CA7E6E"/>
    <w:rsid w:val="00CC0478"/>
    <w:rsid w:val="00CC3E53"/>
    <w:rsid w:val="00CD5C69"/>
    <w:rsid w:val="00CE6D1A"/>
    <w:rsid w:val="00CF0712"/>
    <w:rsid w:val="00CF3545"/>
    <w:rsid w:val="00D04A55"/>
    <w:rsid w:val="00D04BF4"/>
    <w:rsid w:val="00D0581B"/>
    <w:rsid w:val="00D0590C"/>
    <w:rsid w:val="00D0715C"/>
    <w:rsid w:val="00D07A30"/>
    <w:rsid w:val="00D12CEB"/>
    <w:rsid w:val="00D21A56"/>
    <w:rsid w:val="00D21D85"/>
    <w:rsid w:val="00D2350F"/>
    <w:rsid w:val="00D2473E"/>
    <w:rsid w:val="00D25F94"/>
    <w:rsid w:val="00D26DF1"/>
    <w:rsid w:val="00D27975"/>
    <w:rsid w:val="00D310DB"/>
    <w:rsid w:val="00D41136"/>
    <w:rsid w:val="00D42AA7"/>
    <w:rsid w:val="00D443D4"/>
    <w:rsid w:val="00D44831"/>
    <w:rsid w:val="00D458CE"/>
    <w:rsid w:val="00D50540"/>
    <w:rsid w:val="00D52F82"/>
    <w:rsid w:val="00D6142A"/>
    <w:rsid w:val="00D762FA"/>
    <w:rsid w:val="00D803F2"/>
    <w:rsid w:val="00D82D2E"/>
    <w:rsid w:val="00D86B48"/>
    <w:rsid w:val="00D878E0"/>
    <w:rsid w:val="00D902EE"/>
    <w:rsid w:val="00DA43F0"/>
    <w:rsid w:val="00DA5851"/>
    <w:rsid w:val="00DB2C1A"/>
    <w:rsid w:val="00DB6F73"/>
    <w:rsid w:val="00DC1FE3"/>
    <w:rsid w:val="00DC2209"/>
    <w:rsid w:val="00DC7582"/>
    <w:rsid w:val="00DC7D49"/>
    <w:rsid w:val="00DD0D21"/>
    <w:rsid w:val="00DD2175"/>
    <w:rsid w:val="00DD4C0C"/>
    <w:rsid w:val="00DD61FE"/>
    <w:rsid w:val="00DD622B"/>
    <w:rsid w:val="00DE0B33"/>
    <w:rsid w:val="00DE3503"/>
    <w:rsid w:val="00DE36A2"/>
    <w:rsid w:val="00DE4895"/>
    <w:rsid w:val="00DF13E1"/>
    <w:rsid w:val="00DF153A"/>
    <w:rsid w:val="00DF27EA"/>
    <w:rsid w:val="00DF48FD"/>
    <w:rsid w:val="00DF5E99"/>
    <w:rsid w:val="00DF77D3"/>
    <w:rsid w:val="00E01515"/>
    <w:rsid w:val="00E015DB"/>
    <w:rsid w:val="00E02C2D"/>
    <w:rsid w:val="00E05C23"/>
    <w:rsid w:val="00E07067"/>
    <w:rsid w:val="00E0763E"/>
    <w:rsid w:val="00E1269A"/>
    <w:rsid w:val="00E13996"/>
    <w:rsid w:val="00E159D4"/>
    <w:rsid w:val="00E15FB4"/>
    <w:rsid w:val="00E23110"/>
    <w:rsid w:val="00E25DCF"/>
    <w:rsid w:val="00E33DD6"/>
    <w:rsid w:val="00E34209"/>
    <w:rsid w:val="00E41034"/>
    <w:rsid w:val="00E42386"/>
    <w:rsid w:val="00E438DB"/>
    <w:rsid w:val="00E56562"/>
    <w:rsid w:val="00E57510"/>
    <w:rsid w:val="00E60A8D"/>
    <w:rsid w:val="00E6367C"/>
    <w:rsid w:val="00E765C1"/>
    <w:rsid w:val="00E77584"/>
    <w:rsid w:val="00E8070E"/>
    <w:rsid w:val="00E81E9C"/>
    <w:rsid w:val="00E86749"/>
    <w:rsid w:val="00E90793"/>
    <w:rsid w:val="00E9188B"/>
    <w:rsid w:val="00EA004F"/>
    <w:rsid w:val="00EA0E42"/>
    <w:rsid w:val="00EA4F5D"/>
    <w:rsid w:val="00EA5249"/>
    <w:rsid w:val="00EA7086"/>
    <w:rsid w:val="00EB3567"/>
    <w:rsid w:val="00EB7856"/>
    <w:rsid w:val="00EC2612"/>
    <w:rsid w:val="00ED1B91"/>
    <w:rsid w:val="00EE042D"/>
    <w:rsid w:val="00EE33B8"/>
    <w:rsid w:val="00EE6A19"/>
    <w:rsid w:val="00EE7706"/>
    <w:rsid w:val="00EF3625"/>
    <w:rsid w:val="00F01E65"/>
    <w:rsid w:val="00F043FE"/>
    <w:rsid w:val="00F049BB"/>
    <w:rsid w:val="00F1026E"/>
    <w:rsid w:val="00F12116"/>
    <w:rsid w:val="00F17A5C"/>
    <w:rsid w:val="00F23E8C"/>
    <w:rsid w:val="00F25644"/>
    <w:rsid w:val="00F26163"/>
    <w:rsid w:val="00F31FDE"/>
    <w:rsid w:val="00F322A7"/>
    <w:rsid w:val="00F33006"/>
    <w:rsid w:val="00F33DBD"/>
    <w:rsid w:val="00F36E37"/>
    <w:rsid w:val="00F3708B"/>
    <w:rsid w:val="00F40F31"/>
    <w:rsid w:val="00F45C26"/>
    <w:rsid w:val="00F541ED"/>
    <w:rsid w:val="00F5447E"/>
    <w:rsid w:val="00F56688"/>
    <w:rsid w:val="00F5693E"/>
    <w:rsid w:val="00F60FAB"/>
    <w:rsid w:val="00F62EF3"/>
    <w:rsid w:val="00F65241"/>
    <w:rsid w:val="00F72DBF"/>
    <w:rsid w:val="00F73501"/>
    <w:rsid w:val="00F7701F"/>
    <w:rsid w:val="00F77C75"/>
    <w:rsid w:val="00F815A4"/>
    <w:rsid w:val="00F82B1C"/>
    <w:rsid w:val="00F82BCC"/>
    <w:rsid w:val="00F94736"/>
    <w:rsid w:val="00FB1F2E"/>
    <w:rsid w:val="00FB2816"/>
    <w:rsid w:val="00FB47FC"/>
    <w:rsid w:val="00FB6D0B"/>
    <w:rsid w:val="00FC00B9"/>
    <w:rsid w:val="00FC4539"/>
    <w:rsid w:val="00FC4DF0"/>
    <w:rsid w:val="00FD027A"/>
    <w:rsid w:val="00FD4033"/>
    <w:rsid w:val="00FD5303"/>
    <w:rsid w:val="00FD5C60"/>
    <w:rsid w:val="00FE0BA7"/>
    <w:rsid w:val="00FE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4F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A42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3259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420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2592C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TableGrid">
    <w:name w:val="Table Grid"/>
    <w:basedOn w:val="TableNormal"/>
    <w:uiPriority w:val="99"/>
    <w:rsid w:val="005F14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84B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7049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7049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7049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7049A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32592C"/>
    <w:rPr>
      <w:rFonts w:cs="Times New Roman"/>
      <w:color w:val="0000FF"/>
      <w:u w:val="single"/>
    </w:rPr>
  </w:style>
  <w:style w:type="character" w:customStyle="1" w:styleId="wmi-callto">
    <w:name w:val="wmi-callto"/>
    <w:basedOn w:val="DefaultParagraphFont"/>
    <w:uiPriority w:val="99"/>
    <w:rsid w:val="008F7237"/>
    <w:rPr>
      <w:rFonts w:cs="Times New Roman"/>
    </w:rPr>
  </w:style>
  <w:style w:type="paragraph" w:styleId="NormalWeb">
    <w:name w:val="Normal (Web)"/>
    <w:basedOn w:val="Normal"/>
    <w:uiPriority w:val="99"/>
    <w:semiHidden/>
    <w:rsid w:val="00BD100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1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400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0A4916"/>
    <w:rPr>
      <w:rFonts w:cs="Times New Roman"/>
    </w:rPr>
  </w:style>
  <w:style w:type="paragraph" w:customStyle="1" w:styleId="a">
    <w:name w:val="Содержимое таблицы"/>
    <w:basedOn w:val="Normal"/>
    <w:uiPriority w:val="99"/>
    <w:rsid w:val="009A4150"/>
    <w:pPr>
      <w:widowControl w:val="0"/>
      <w:suppressLineNumbers/>
      <w:suppressAutoHyphens/>
    </w:pPr>
    <w:rPr>
      <w:rFonts w:ascii="PT Astra Serif" w:eastAsia="Calibri" w:hAnsi="PT Astra Serif" w:cs="Droid Sans Devanagari"/>
      <w:kern w:val="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2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1207</TotalTime>
  <Pages>3</Pages>
  <Words>646</Words>
  <Characters>3684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U105</dc:creator>
  <cp:keywords/>
  <dc:description/>
  <cp:lastModifiedBy>Карасева</cp:lastModifiedBy>
  <cp:revision>271</cp:revision>
  <cp:lastPrinted>2023-09-18T05:09:00Z</cp:lastPrinted>
  <dcterms:created xsi:type="dcterms:W3CDTF">2022-02-16T11:46:00Z</dcterms:created>
  <dcterms:modified xsi:type="dcterms:W3CDTF">2023-10-30T09:49:00Z</dcterms:modified>
</cp:coreProperties>
</file>