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4" w:type="dxa"/>
        <w:tblLook w:val="01E0"/>
      </w:tblPr>
      <w:tblGrid>
        <w:gridCol w:w="2957"/>
        <w:gridCol w:w="2957"/>
        <w:gridCol w:w="2957"/>
        <w:gridCol w:w="1671"/>
        <w:gridCol w:w="4320"/>
      </w:tblGrid>
      <w:tr w:rsidR="00F519B3" w:rsidRPr="00787801" w:rsidTr="003D0B2A">
        <w:tc>
          <w:tcPr>
            <w:tcW w:w="2957" w:type="dxa"/>
          </w:tcPr>
          <w:p w:rsidR="00F519B3" w:rsidRPr="00787801" w:rsidRDefault="00F519B3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519B3" w:rsidRPr="00787801" w:rsidRDefault="00F519B3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519B3" w:rsidRPr="00787801" w:rsidRDefault="00F519B3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F519B3" w:rsidRPr="00787801" w:rsidRDefault="00F519B3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F519B3" w:rsidRPr="00787801" w:rsidRDefault="00F519B3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F519B3" w:rsidRPr="00787801" w:rsidRDefault="00F519B3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519B3" w:rsidRPr="00787801" w:rsidRDefault="00F519B3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519B3" w:rsidRPr="00787801" w:rsidRDefault="00F519B3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F519B3" w:rsidRPr="00787801" w:rsidRDefault="00F519B3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____________ Г.А. Шерстнев</w:t>
            </w:r>
          </w:p>
          <w:p w:rsidR="00F519B3" w:rsidRPr="00DA5CAC" w:rsidRDefault="00F519B3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F519B3" w:rsidRPr="00787801" w:rsidRDefault="00F519B3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519B3" w:rsidRDefault="00F519B3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F519B3" w:rsidRPr="00787801" w:rsidRDefault="00F519B3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F519B3" w:rsidRPr="00787801" w:rsidRDefault="00F519B3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проведения </w:t>
      </w:r>
      <w:bookmarkStart w:id="0" w:name="_GoBack"/>
      <w:bookmarkEnd w:id="0"/>
      <w:r w:rsidRPr="00787801">
        <w:rPr>
          <w:rFonts w:ascii="PT Astra Serif" w:hAnsi="PT Astra Serif"/>
          <w:b/>
          <w:sz w:val="28"/>
          <w:szCs w:val="28"/>
        </w:rPr>
        <w:t>недели региональной акции</w:t>
      </w:r>
    </w:p>
    <w:p w:rsidR="00F519B3" w:rsidRDefault="00F519B3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F519B3" w:rsidRPr="00787801" w:rsidRDefault="00F519B3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F519B3" w:rsidRPr="00787801" w:rsidRDefault="00F519B3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F519B3" w:rsidRDefault="00F519B3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22.04.2024 по 26.04.2024 года</w:t>
      </w:r>
    </w:p>
    <w:p w:rsidR="00F519B3" w:rsidRDefault="00F519B3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680"/>
        <w:gridCol w:w="6758"/>
      </w:tblGrid>
      <w:tr w:rsidR="00F519B3" w:rsidRPr="00787801" w:rsidTr="003D0B2A">
        <w:tc>
          <w:tcPr>
            <w:tcW w:w="3348" w:type="dxa"/>
          </w:tcPr>
          <w:p w:rsidR="00F519B3" w:rsidRPr="00FD1390" w:rsidRDefault="00F519B3" w:rsidP="003D0B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Целевая аудитория</w:t>
            </w:r>
          </w:p>
        </w:tc>
        <w:tc>
          <w:tcPr>
            <w:tcW w:w="4680" w:type="dxa"/>
          </w:tcPr>
          <w:p w:rsidR="00F519B3" w:rsidRPr="00FD1390" w:rsidRDefault="00F519B3" w:rsidP="003D0B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6758" w:type="dxa"/>
          </w:tcPr>
          <w:p w:rsidR="00F519B3" w:rsidRPr="00FD1390" w:rsidRDefault="00F519B3" w:rsidP="003D0B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Тема мероприятия, формат проведения</w:t>
            </w:r>
          </w:p>
        </w:tc>
      </w:tr>
      <w:tr w:rsidR="00F519B3" w:rsidRPr="00787801" w:rsidTr="004219D6">
        <w:trPr>
          <w:trHeight w:val="686"/>
        </w:trPr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Пенсионеры и люди предпенсионного возраста</w:t>
            </w:r>
          </w:p>
        </w:tc>
        <w:tc>
          <w:tcPr>
            <w:tcW w:w="4680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 w:cs="PT Astra Serif"/>
                <w:sz w:val="28"/>
                <w:szCs w:val="28"/>
              </w:rPr>
              <w:t>Здание МУК «КДЦ» р.п. Тереньга Креативное пространство «Третье место»</w:t>
            </w:r>
          </w:p>
        </w:tc>
        <w:tc>
          <w:tcPr>
            <w:tcW w:w="6758" w:type="dxa"/>
          </w:tcPr>
          <w:p w:rsidR="00F519B3" w:rsidRPr="00FD1390" w:rsidRDefault="00F519B3" w:rsidP="004B48E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работа с гражданами предпенсионного и пенсионного возраста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Pr="00FD13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48E2">
              <w:rPr>
                <w:rStyle w:val="Strong"/>
                <w:rFonts w:ascii="PT Astra Serif" w:hAnsi="PT Astra Serif" w:cs="PT Astra Serif"/>
                <w:b w:val="0"/>
                <w:color w:val="000000"/>
                <w:sz w:val="28"/>
                <w:szCs w:val="28"/>
              </w:rPr>
              <w:t>Социальный проект «Russian Grannies» - маркетплейс товаров и услуг от старшего поколения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Взрослое (экономически активное) население</w:t>
            </w:r>
          </w:p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0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с. Белогорск (здание администрации)</w:t>
            </w: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с. Михайловка (здание администрации)</w:t>
            </w: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19D6">
              <w:rPr>
                <w:rFonts w:ascii="PT Astra Serif" w:hAnsi="PT Astra Serif"/>
                <w:sz w:val="28"/>
                <w:szCs w:val="28"/>
              </w:rPr>
              <w:t>р.п. Тереньга</w:t>
            </w:r>
          </w:p>
        </w:tc>
        <w:tc>
          <w:tcPr>
            <w:tcW w:w="6758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беседа о необходимости своевременной уплаты налогов;</w:t>
            </w: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беседа «Бюджет для граждан»;</w:t>
            </w: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4219D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Встреча с коллективом ООО «Тереньгульский Маслодельный завод» представителя Социального фонда России: «Что нужно знать об изменениях в пенсионной системе»;</w:t>
            </w:r>
          </w:p>
          <w:p w:rsidR="00F519B3" w:rsidRPr="00FD1390" w:rsidRDefault="00F519B3" w:rsidP="004219D6">
            <w:pPr>
              <w:jc w:val="both"/>
              <w:rPr>
                <w:rFonts w:ascii="PT Astra Serif" w:hAnsi="PT Astra Serif" w:cs="PT Astra Serif;Times New Roman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 п</w:t>
            </w:r>
            <w:r w:rsidRPr="00FD1390">
              <w:rPr>
                <w:rFonts w:ascii="PT Astra Serif" w:hAnsi="PT Astra Serif" w:cs="PT Astra Serif;Times New Roman"/>
                <w:sz w:val="28"/>
                <w:szCs w:val="28"/>
              </w:rPr>
              <w:t xml:space="preserve">убликации в СМИ на тему: </w:t>
            </w: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«Общественные финансы: Бюджет для граждан»</w:t>
            </w:r>
            <w:r>
              <w:rPr>
                <w:rFonts w:ascii="PT Astra Serif" w:hAnsi="PT Astra Serif"/>
                <w:sz w:val="28"/>
                <w:szCs w:val="28"/>
              </w:rPr>
              <w:t>, «Инициативное бюджетирование»</w:t>
            </w:r>
          </w:p>
        </w:tc>
      </w:tr>
      <w:tr w:rsidR="00F519B3" w:rsidRPr="00787801" w:rsidTr="004219D6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4680" w:type="dxa"/>
          </w:tcPr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27C0">
              <w:rPr>
                <w:rFonts w:ascii="PT Astra Serif" w:hAnsi="PT Astra Serif"/>
                <w:sz w:val="28"/>
                <w:szCs w:val="28"/>
              </w:rPr>
              <w:t>Р.п. Тереньга, ул. Ульяновская, д.24, каб.13 (зал заседаний Совета депутатов)</w:t>
            </w: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Зал заседаний администрации муниципального образования «Тереньгульский район»</w:t>
            </w: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АНО «Центр развития предпринимательства»</w:t>
            </w: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FD1390" w:rsidRDefault="00F519B3" w:rsidP="00586A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8" w:type="dxa"/>
          </w:tcPr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F27C0">
              <w:rPr>
                <w:rFonts w:ascii="PT Astra Serif" w:hAnsi="PT Astra Serif"/>
                <w:sz w:val="28"/>
                <w:szCs w:val="28"/>
              </w:rPr>
              <w:t>Урок финансовой грамотности для субъектов МСП «СБП для бизнеса»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F27C0">
              <w:rPr>
                <w:rFonts w:ascii="PT Astra Serif" w:hAnsi="PT Astra Serif"/>
                <w:sz w:val="28"/>
                <w:szCs w:val="28"/>
              </w:rPr>
              <w:t xml:space="preserve">Встреча с Главами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администраций сельских поселений Тереньгульского района </w:t>
            </w: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представителя</w:t>
            </w:r>
            <w:r w:rsidRPr="00C25FAF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отделени</w:t>
            </w: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я</w:t>
            </w:r>
            <w:r w:rsidRPr="00C25FAF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по Ульяновской области Волго-Вятского главного управления Центрального банка Российской Федерации</w:t>
            </w: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:</w:t>
            </w:r>
            <w:r w:rsidRPr="001F27C0">
              <w:rPr>
                <w:rFonts w:ascii="PT Astra Serif" w:hAnsi="PT Astra Serif"/>
                <w:sz w:val="28"/>
                <w:szCs w:val="28"/>
              </w:rPr>
              <w:t xml:space="preserve"> «Сельский кабинет доступности финансовых услуг».</w:t>
            </w:r>
          </w:p>
          <w:p w:rsidR="00F519B3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Default="00F519B3" w:rsidP="00586A37">
            <w:pPr>
              <w:jc w:val="both"/>
              <w:rPr>
                <w:rFonts w:ascii="PT Astra Serif" w:hAnsi="PT Astra Serif" w:cs="PT Astra Serif;Times New Roman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FD1390">
              <w:rPr>
                <w:rFonts w:ascii="PT Astra Serif" w:hAnsi="PT Astra Serif" w:cs="PT Astra Serif;Times New Roman"/>
                <w:sz w:val="28"/>
                <w:szCs w:val="28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  <w:r>
              <w:rPr>
                <w:rFonts w:ascii="PT Astra Serif" w:hAnsi="PT Astra Serif" w:cs="PT Astra Serif;Times New Roman"/>
                <w:sz w:val="28"/>
                <w:szCs w:val="28"/>
              </w:rPr>
              <w:t>;</w:t>
            </w:r>
          </w:p>
          <w:p w:rsidR="00F519B3" w:rsidRPr="00FD1390" w:rsidRDefault="00F519B3" w:rsidP="00586A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;Times New Roman"/>
                <w:sz w:val="28"/>
                <w:szCs w:val="28"/>
              </w:rPr>
              <w:t>- Встреча субъектов малого и среднего предпринимательства с представителями Управления ФНС.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077EAA">
              <w:rPr>
                <w:rFonts w:ascii="PT Astra Serif" w:hAnsi="PT Astra Serif"/>
                <w:sz w:val="28"/>
                <w:szCs w:val="28"/>
              </w:rPr>
              <w:t xml:space="preserve"> просмотр мультфильмов </w:t>
            </w:r>
            <w:r>
              <w:rPr>
                <w:rFonts w:ascii="PT Astra Serif" w:hAnsi="PT Astra Serif"/>
                <w:sz w:val="28"/>
                <w:szCs w:val="28"/>
              </w:rPr>
              <w:t>серии «Азбука финансовой грамотности»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F519B3" w:rsidRPr="00787801" w:rsidTr="004219D6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Граждане, стоящие на учете в службах занятости (безработные)</w:t>
            </w:r>
          </w:p>
        </w:tc>
        <w:tc>
          <w:tcPr>
            <w:tcW w:w="4680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р.п. Тереньга</w:t>
            </w:r>
          </w:p>
        </w:tc>
        <w:tc>
          <w:tcPr>
            <w:tcW w:w="6758" w:type="dxa"/>
          </w:tcPr>
          <w:p w:rsidR="00F519B3" w:rsidRPr="00FD1390" w:rsidRDefault="00F519B3" w:rsidP="007833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 xml:space="preserve">- встреча с населением </w:t>
            </w:r>
            <w:r w:rsidRPr="00FD1390">
              <w:rPr>
                <w:rFonts w:ascii="PT Astra Serif" w:hAnsi="PT Astra Serif" w:cs="PT Astra Serif"/>
                <w:sz w:val="28"/>
                <w:szCs w:val="28"/>
              </w:rPr>
              <w:t>с целью привлечения потенциальных 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«самозанятого»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Обучающиеся образовательных организаций (дошкольники и школьники)</w:t>
            </w:r>
          </w:p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0" w:type="dxa"/>
          </w:tcPr>
          <w:p w:rsidR="00F519B3" w:rsidRPr="00077EAA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«Ясашно-Ташлинская СОШ»</w:t>
            </w:r>
          </w:p>
          <w:p w:rsidR="00F519B3" w:rsidRPr="00077EAA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МДОУ «Тереньгульский детский сад «Солнышко»</w:t>
            </w:r>
          </w:p>
          <w:p w:rsidR="00F519B3" w:rsidRPr="00077EAA" w:rsidRDefault="00F519B3" w:rsidP="00001D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МДОУ «Подкуровский детский сад «Жемчужинка»</w:t>
            </w:r>
          </w:p>
          <w:p w:rsidR="00F519B3" w:rsidRPr="00077EAA" w:rsidRDefault="00F519B3" w:rsidP="00001D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«Михайловская СОШ»</w:t>
            </w:r>
          </w:p>
          <w:p w:rsidR="00F519B3" w:rsidRPr="00077EAA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«Сосновская СОШ»</w:t>
            </w:r>
          </w:p>
          <w:p w:rsidR="00F519B3" w:rsidRPr="00077EAA" w:rsidRDefault="00F519B3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1347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«Байдулинская СОШ»</w:t>
            </w: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 xml:space="preserve">МБДОУ Тереньгульский детский сад «Колосок» </w:t>
            </w: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«Красноборская СОШ»</w:t>
            </w: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B660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«Скугареевская СОШ»</w:t>
            </w:r>
          </w:p>
          <w:p w:rsidR="00F519B3" w:rsidRPr="00077EAA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«Зеленецкая ООШ»</w:t>
            </w:r>
          </w:p>
          <w:p w:rsidR="00F519B3" w:rsidRPr="00077EAA" w:rsidRDefault="00F519B3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«Солдатскоташлинская СОШ»</w:t>
            </w:r>
          </w:p>
          <w:p w:rsidR="00F519B3" w:rsidRPr="00077EAA" w:rsidRDefault="00F519B3" w:rsidP="00203A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МОУ «Тереньгульский лицей при УлГТУ»</w:t>
            </w:r>
          </w:p>
          <w:p w:rsidR="00F519B3" w:rsidRPr="00077EAA" w:rsidRDefault="00F519B3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0F2B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 xml:space="preserve">Детский отдел </w:t>
            </w:r>
            <w:r>
              <w:rPr>
                <w:rFonts w:ascii="PT Astra Serif" w:hAnsi="PT Astra Serif"/>
                <w:sz w:val="28"/>
                <w:szCs w:val="28"/>
              </w:rPr>
              <w:t>МУК «Межпоселенческая библиотека»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color w:val="000000"/>
                <w:sz w:val="28"/>
                <w:szCs w:val="28"/>
              </w:rPr>
              <w:t>Михайловский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сельский</w:t>
            </w:r>
            <w:r w:rsidRPr="00077E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филиал МУК «Межпоселенческая библиотека»</w:t>
            </w:r>
          </w:p>
        </w:tc>
        <w:tc>
          <w:tcPr>
            <w:tcW w:w="6758" w:type="dxa"/>
          </w:tcPr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путешествие с Монеточкой по стране Экномики;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семинар на тему «Можно ли жить в кредит?»;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диспут на тему «Сколько нужно денег для счастья?»;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Квест-путешествие для детей старшего дошкольного возраста «</w:t>
            </w:r>
            <w:r>
              <w:rPr>
                <w:rFonts w:ascii="PT Astra Serif" w:hAnsi="PT Astra Serif"/>
                <w:sz w:val="28"/>
                <w:szCs w:val="28"/>
              </w:rPr>
              <w:t>В с</w:t>
            </w:r>
            <w:r w:rsidRPr="00077EAA">
              <w:rPr>
                <w:rFonts w:ascii="PT Astra Serif" w:hAnsi="PT Astra Serif"/>
                <w:sz w:val="28"/>
                <w:szCs w:val="28"/>
              </w:rPr>
              <w:t>тране финансов»;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познавательное занятие «Семейный бюджет и экономия семейных ресурсов;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игра «Магазин»;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деловая игра «Бюджет семьи»;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круглый стол «Молодежь и цифровая безопасность»;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квест «Юный финансист»;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Онлайн-игры. Интерактивный тренажер «Ваши личные финансы»;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просмотр мультфильмов о финансовой грамотности;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игра «Миллионер»;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мероприятие «Бизнес, инвестиции, финансы», мероприятия «Граждане и бюджет страны»;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развлечение «Приключения Умника и Торопыжки»;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презентация «Детям о работе Банка»;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беседа «Какие бывают деньги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>», «Цветная копилочка»;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лекция «Страхование имущества: как защитить нажитое состояние»;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внеклассное мероприятие «Азбука финансовой грамотности»;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внеклассное мероприятие «Путешествие в страну финансовой грамотности»;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классные часы «Зачем мы платим налоги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информационный урок по теме: «Финансовая доступность. Чем банковские услуги могут быть нам полезны?»;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конкурс рисунков по финансовой грамотности;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диспут «Какие налоги мы платим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 xml:space="preserve">»; 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беседа «Деньги: что это такое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беседа с игровыми элементами «Как накопить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077EAA">
              <w:rPr>
                <w:rFonts w:ascii="PT Astra Serif" w:hAnsi="PT Astra Serif"/>
                <w:sz w:val="28"/>
                <w:szCs w:val="28"/>
              </w:rPr>
              <w:t xml:space="preserve"> чтобы купить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интеллектуальная игра-викторина «Куда уходят деньги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>- игра «Откуда берутся деньги</w:t>
            </w:r>
            <w:r>
              <w:rPr>
                <w:rFonts w:ascii="PT Astra Serif" w:hAnsi="PT Astra Serif"/>
                <w:sz w:val="28"/>
                <w:szCs w:val="28"/>
              </w:rPr>
              <w:t>?</w:t>
            </w:r>
            <w:r w:rsidRPr="00077EAA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077EAA">
              <w:rPr>
                <w:rFonts w:ascii="PT Astra Serif" w:hAnsi="PT Astra Serif"/>
                <w:color w:val="000000"/>
                <w:sz w:val="28"/>
                <w:szCs w:val="28"/>
              </w:rPr>
              <w:t>Деловая игра «В мире финансовой грамотности»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9B3" w:rsidRPr="00077EAA" w:rsidRDefault="00F519B3" w:rsidP="009A4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7EA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077EAA">
              <w:rPr>
                <w:rFonts w:ascii="PT Astra Serif" w:hAnsi="PT Astra Serif"/>
                <w:color w:val="000000"/>
                <w:sz w:val="28"/>
                <w:szCs w:val="28"/>
              </w:rPr>
              <w:t>Деловая игра «Финансовый ринг»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F519B3" w:rsidRPr="00FD1390" w:rsidRDefault="00F519B3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F519B3" w:rsidRPr="00FD1390" w:rsidRDefault="00F519B3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Обучающиеся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F519B3" w:rsidRPr="00FD1390" w:rsidRDefault="00F519B3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F519B3" w:rsidRPr="00FD1390" w:rsidRDefault="00F519B3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F519B3" w:rsidRPr="00787801" w:rsidTr="003D0B2A">
        <w:tc>
          <w:tcPr>
            <w:tcW w:w="3348" w:type="dxa"/>
          </w:tcPr>
          <w:p w:rsidR="00F519B3" w:rsidRPr="00FD1390" w:rsidRDefault="00F519B3" w:rsidP="000803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Обучающиеся образовательных организаций высшего образования</w:t>
            </w:r>
          </w:p>
        </w:tc>
        <w:tc>
          <w:tcPr>
            <w:tcW w:w="4680" w:type="dxa"/>
          </w:tcPr>
          <w:p w:rsidR="00F519B3" w:rsidRPr="00FD1390" w:rsidRDefault="00F519B3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758" w:type="dxa"/>
          </w:tcPr>
          <w:p w:rsidR="00F519B3" w:rsidRPr="00FD1390" w:rsidRDefault="00F519B3" w:rsidP="00E015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139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Default="00F519B3" w:rsidP="00251F67">
      <w:pPr>
        <w:rPr>
          <w:rFonts w:ascii="PT Astra Serif" w:hAnsi="PT Astra Serif"/>
          <w:sz w:val="20"/>
          <w:szCs w:val="20"/>
        </w:rPr>
      </w:pPr>
    </w:p>
    <w:p w:rsidR="00F519B3" w:rsidRPr="00787801" w:rsidRDefault="00F519B3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F519B3" w:rsidRPr="00787801" w:rsidRDefault="00F519B3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F519B3" w:rsidRPr="00787801" w:rsidSect="000F2BC1">
      <w:headerReference w:type="default" r:id="rId7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B3" w:rsidRDefault="00F519B3" w:rsidP="00C7049A">
      <w:r>
        <w:separator/>
      </w:r>
    </w:p>
  </w:endnote>
  <w:endnote w:type="continuationSeparator" w:id="1">
    <w:p w:rsidR="00F519B3" w:rsidRDefault="00F519B3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B3" w:rsidRDefault="00F519B3" w:rsidP="00C7049A">
      <w:r>
        <w:separator/>
      </w:r>
    </w:p>
  </w:footnote>
  <w:footnote w:type="continuationSeparator" w:id="1">
    <w:p w:rsidR="00F519B3" w:rsidRDefault="00F519B3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B3" w:rsidRDefault="00F519B3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54FD"/>
    <w:rsid w:val="002670C6"/>
    <w:rsid w:val="0028169C"/>
    <w:rsid w:val="00282400"/>
    <w:rsid w:val="00284BB2"/>
    <w:rsid w:val="00290272"/>
    <w:rsid w:val="0029039F"/>
    <w:rsid w:val="00297027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52D"/>
    <w:rsid w:val="005377E7"/>
    <w:rsid w:val="005431E4"/>
    <w:rsid w:val="00554738"/>
    <w:rsid w:val="00560361"/>
    <w:rsid w:val="00562595"/>
    <w:rsid w:val="0056468D"/>
    <w:rsid w:val="00566CC8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CF7891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3006"/>
    <w:rsid w:val="00F33DBD"/>
    <w:rsid w:val="00F340CC"/>
    <w:rsid w:val="00F36E37"/>
    <w:rsid w:val="00F3708B"/>
    <w:rsid w:val="00F40F31"/>
    <w:rsid w:val="00F45C26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Strong">
    <w:name w:val="Strong"/>
    <w:basedOn w:val="DefaultParagraphFont"/>
    <w:uiPriority w:val="99"/>
    <w:qFormat/>
    <w:locked/>
    <w:rsid w:val="004B48E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1478</TotalTime>
  <Pages>4</Pages>
  <Words>728</Words>
  <Characters>4154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334</cp:revision>
  <cp:lastPrinted>2024-04-17T05:28:00Z</cp:lastPrinted>
  <dcterms:created xsi:type="dcterms:W3CDTF">2022-02-16T11:46:00Z</dcterms:created>
  <dcterms:modified xsi:type="dcterms:W3CDTF">2024-04-17T05:28:00Z</dcterms:modified>
</cp:coreProperties>
</file>